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中国知识产权研究会团体标准制修订申报表</w:t>
      </w:r>
    </w:p>
    <w:p>
      <w:pPr>
        <w:spacing w:line="560" w:lineRule="exact"/>
        <w:ind w:firstLine="883"/>
        <w:rPr>
          <w:rFonts w:ascii="方正小标宋简体" w:eastAsia="方正小标宋简体"/>
          <w:b/>
          <w:bCs/>
          <w:sz w:val="44"/>
          <w:szCs w:val="44"/>
        </w:rPr>
      </w:pPr>
    </w:p>
    <w:tbl>
      <w:tblPr>
        <w:tblStyle w:val="7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18"/>
        <w:gridCol w:w="1559"/>
        <w:gridCol w:w="1418"/>
        <w:gridCol w:w="1718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7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参与团体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标准名称</w:t>
            </w:r>
          </w:p>
        </w:tc>
        <w:tc>
          <w:tcPr>
            <w:tcW w:w="7645" w:type="dxa"/>
            <w:gridSpan w:val="5"/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单位性质</w:t>
            </w:r>
          </w:p>
        </w:tc>
        <w:tc>
          <w:tcPr>
            <w:tcW w:w="153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主营业务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所属行业</w:t>
            </w:r>
          </w:p>
        </w:tc>
        <w:tc>
          <w:tcPr>
            <w:tcW w:w="153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通信地址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153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推荐参编</w:t>
            </w:r>
          </w:p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人姓名</w:t>
            </w: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153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</w:t>
            </w:r>
          </w:p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现任职务</w:t>
            </w: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（手机）</w:t>
            </w:r>
          </w:p>
        </w:tc>
        <w:tc>
          <w:tcPr>
            <w:tcW w:w="153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7645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7" w:type="dxa"/>
            <w:gridSpan w:val="6"/>
            <w:vAlign w:val="center"/>
          </w:tcPr>
          <w:p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单位简介，经营业绩、相关成果（可另附）：</w:t>
            </w:r>
          </w:p>
          <w:p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7" w:type="dxa"/>
            <w:gridSpan w:val="6"/>
            <w:vAlign w:val="center"/>
          </w:tcPr>
          <w:p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推荐制修订人个人简介，技术专长、相关著作、个人事迹（可另附）：</w:t>
            </w:r>
          </w:p>
          <w:p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9517" w:type="dxa"/>
            <w:gridSpan w:val="6"/>
            <w:vAlign w:val="center"/>
          </w:tcPr>
          <w:p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单位意见：</w:t>
            </w:r>
          </w:p>
          <w:p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我单位同意作为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团体标准起草单位，并提供相应技术、人力和经费支持，对团体标准制修订工作给予积极支持与配合。</w:t>
            </w:r>
          </w:p>
          <w:p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          （公章）</w:t>
            </w:r>
          </w:p>
          <w:p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155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76644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ODY2M2RjYmYxZWRmM2I0NTlhZGRhYTI3ZDdjODYifQ=="/>
  </w:docVars>
  <w:rsids>
    <w:rsidRoot w:val="008C06B7"/>
    <w:rsid w:val="000019BF"/>
    <w:rsid w:val="000079F1"/>
    <w:rsid w:val="00011520"/>
    <w:rsid w:val="00014227"/>
    <w:rsid w:val="0001630B"/>
    <w:rsid w:val="000219E7"/>
    <w:rsid w:val="00022ECB"/>
    <w:rsid w:val="00024E4F"/>
    <w:rsid w:val="000253C5"/>
    <w:rsid w:val="000256C2"/>
    <w:rsid w:val="000266BD"/>
    <w:rsid w:val="00034FE1"/>
    <w:rsid w:val="00036C9C"/>
    <w:rsid w:val="00037E51"/>
    <w:rsid w:val="00044F5E"/>
    <w:rsid w:val="00051824"/>
    <w:rsid w:val="00052E9B"/>
    <w:rsid w:val="000531A7"/>
    <w:rsid w:val="0005585F"/>
    <w:rsid w:val="00055FF2"/>
    <w:rsid w:val="000579CB"/>
    <w:rsid w:val="0006188E"/>
    <w:rsid w:val="000627A7"/>
    <w:rsid w:val="00063570"/>
    <w:rsid w:val="000646C6"/>
    <w:rsid w:val="000736D8"/>
    <w:rsid w:val="000747F0"/>
    <w:rsid w:val="000771E9"/>
    <w:rsid w:val="000802B1"/>
    <w:rsid w:val="000829FD"/>
    <w:rsid w:val="000836E3"/>
    <w:rsid w:val="0008543D"/>
    <w:rsid w:val="000859A2"/>
    <w:rsid w:val="000879DD"/>
    <w:rsid w:val="00090F0C"/>
    <w:rsid w:val="00091071"/>
    <w:rsid w:val="00091AC3"/>
    <w:rsid w:val="00092D01"/>
    <w:rsid w:val="00095A8D"/>
    <w:rsid w:val="000963B9"/>
    <w:rsid w:val="000A0BA0"/>
    <w:rsid w:val="000A389C"/>
    <w:rsid w:val="000A3FED"/>
    <w:rsid w:val="000A6008"/>
    <w:rsid w:val="000B0543"/>
    <w:rsid w:val="000B3535"/>
    <w:rsid w:val="000B4C42"/>
    <w:rsid w:val="000C03EF"/>
    <w:rsid w:val="000C1346"/>
    <w:rsid w:val="000C17B7"/>
    <w:rsid w:val="000C36F9"/>
    <w:rsid w:val="000C6096"/>
    <w:rsid w:val="000C743E"/>
    <w:rsid w:val="000D130E"/>
    <w:rsid w:val="000D32BA"/>
    <w:rsid w:val="000D4D9C"/>
    <w:rsid w:val="000D5237"/>
    <w:rsid w:val="000D576B"/>
    <w:rsid w:val="000D5AF2"/>
    <w:rsid w:val="000E60DB"/>
    <w:rsid w:val="000F00D9"/>
    <w:rsid w:val="000F70ED"/>
    <w:rsid w:val="000F7A31"/>
    <w:rsid w:val="00101A9A"/>
    <w:rsid w:val="00102AFF"/>
    <w:rsid w:val="001065D7"/>
    <w:rsid w:val="001069FA"/>
    <w:rsid w:val="00112527"/>
    <w:rsid w:val="00113D22"/>
    <w:rsid w:val="00120884"/>
    <w:rsid w:val="001210BE"/>
    <w:rsid w:val="001227C2"/>
    <w:rsid w:val="00123BE8"/>
    <w:rsid w:val="00134869"/>
    <w:rsid w:val="00141754"/>
    <w:rsid w:val="00141CF7"/>
    <w:rsid w:val="001470F2"/>
    <w:rsid w:val="00151489"/>
    <w:rsid w:val="001520F0"/>
    <w:rsid w:val="00152549"/>
    <w:rsid w:val="00160B3B"/>
    <w:rsid w:val="00160D22"/>
    <w:rsid w:val="001611EB"/>
    <w:rsid w:val="001618F1"/>
    <w:rsid w:val="00161A4D"/>
    <w:rsid w:val="0016311D"/>
    <w:rsid w:val="00163DB1"/>
    <w:rsid w:val="00163F04"/>
    <w:rsid w:val="001705B2"/>
    <w:rsid w:val="00171EB1"/>
    <w:rsid w:val="00173CDC"/>
    <w:rsid w:val="00173DC4"/>
    <w:rsid w:val="00174694"/>
    <w:rsid w:val="00174858"/>
    <w:rsid w:val="00174BAC"/>
    <w:rsid w:val="00177BE6"/>
    <w:rsid w:val="00185775"/>
    <w:rsid w:val="00185C8A"/>
    <w:rsid w:val="0019139A"/>
    <w:rsid w:val="00191C5F"/>
    <w:rsid w:val="00194C47"/>
    <w:rsid w:val="00194D0A"/>
    <w:rsid w:val="00195A75"/>
    <w:rsid w:val="00196300"/>
    <w:rsid w:val="001974B9"/>
    <w:rsid w:val="001A3561"/>
    <w:rsid w:val="001A3B68"/>
    <w:rsid w:val="001A3FFA"/>
    <w:rsid w:val="001A5655"/>
    <w:rsid w:val="001A5F6C"/>
    <w:rsid w:val="001B0F46"/>
    <w:rsid w:val="001B3873"/>
    <w:rsid w:val="001C155B"/>
    <w:rsid w:val="001C543E"/>
    <w:rsid w:val="001D190B"/>
    <w:rsid w:val="001D542D"/>
    <w:rsid w:val="001D7D68"/>
    <w:rsid w:val="001E5EC0"/>
    <w:rsid w:val="001F15B3"/>
    <w:rsid w:val="001F506A"/>
    <w:rsid w:val="001F6793"/>
    <w:rsid w:val="001F68BE"/>
    <w:rsid w:val="0020158C"/>
    <w:rsid w:val="002016D1"/>
    <w:rsid w:val="00201B21"/>
    <w:rsid w:val="00203DD3"/>
    <w:rsid w:val="002042F6"/>
    <w:rsid w:val="00205419"/>
    <w:rsid w:val="00205585"/>
    <w:rsid w:val="00206C60"/>
    <w:rsid w:val="0020792F"/>
    <w:rsid w:val="00211D1A"/>
    <w:rsid w:val="0021498E"/>
    <w:rsid w:val="002162EA"/>
    <w:rsid w:val="00216CF1"/>
    <w:rsid w:val="002174A6"/>
    <w:rsid w:val="0021797E"/>
    <w:rsid w:val="002179AD"/>
    <w:rsid w:val="00220FBC"/>
    <w:rsid w:val="00226690"/>
    <w:rsid w:val="002270AD"/>
    <w:rsid w:val="00231498"/>
    <w:rsid w:val="002337EC"/>
    <w:rsid w:val="00234948"/>
    <w:rsid w:val="002353A9"/>
    <w:rsid w:val="002432A6"/>
    <w:rsid w:val="0024362C"/>
    <w:rsid w:val="00243D8C"/>
    <w:rsid w:val="002475C4"/>
    <w:rsid w:val="00256A16"/>
    <w:rsid w:val="0025766E"/>
    <w:rsid w:val="0026106C"/>
    <w:rsid w:val="00266103"/>
    <w:rsid w:val="00271AC7"/>
    <w:rsid w:val="00272445"/>
    <w:rsid w:val="002727C3"/>
    <w:rsid w:val="0027392E"/>
    <w:rsid w:val="002756B7"/>
    <w:rsid w:val="0027796A"/>
    <w:rsid w:val="00277CE9"/>
    <w:rsid w:val="00280BA7"/>
    <w:rsid w:val="00280DEB"/>
    <w:rsid w:val="00281DB6"/>
    <w:rsid w:val="00292DF1"/>
    <w:rsid w:val="0029424C"/>
    <w:rsid w:val="0029597F"/>
    <w:rsid w:val="00297A26"/>
    <w:rsid w:val="002A4C79"/>
    <w:rsid w:val="002A4F93"/>
    <w:rsid w:val="002A5B86"/>
    <w:rsid w:val="002A7F26"/>
    <w:rsid w:val="002B07C6"/>
    <w:rsid w:val="002B15F6"/>
    <w:rsid w:val="002B537A"/>
    <w:rsid w:val="002C050D"/>
    <w:rsid w:val="002C157A"/>
    <w:rsid w:val="002C1B30"/>
    <w:rsid w:val="002C3EA6"/>
    <w:rsid w:val="002C68D0"/>
    <w:rsid w:val="002C6E1E"/>
    <w:rsid w:val="002C7883"/>
    <w:rsid w:val="002D14FD"/>
    <w:rsid w:val="002D6922"/>
    <w:rsid w:val="002D72A1"/>
    <w:rsid w:val="002E021F"/>
    <w:rsid w:val="002E2D9C"/>
    <w:rsid w:val="002F484F"/>
    <w:rsid w:val="002F498C"/>
    <w:rsid w:val="002F559C"/>
    <w:rsid w:val="00300E9A"/>
    <w:rsid w:val="0030517F"/>
    <w:rsid w:val="003062D1"/>
    <w:rsid w:val="00311980"/>
    <w:rsid w:val="00312A16"/>
    <w:rsid w:val="00312F3D"/>
    <w:rsid w:val="00315827"/>
    <w:rsid w:val="003208C4"/>
    <w:rsid w:val="00332224"/>
    <w:rsid w:val="003323F2"/>
    <w:rsid w:val="00333742"/>
    <w:rsid w:val="0033669B"/>
    <w:rsid w:val="00336A36"/>
    <w:rsid w:val="003469AE"/>
    <w:rsid w:val="00347C03"/>
    <w:rsid w:val="00351854"/>
    <w:rsid w:val="00352622"/>
    <w:rsid w:val="00357B42"/>
    <w:rsid w:val="00365884"/>
    <w:rsid w:val="00366F49"/>
    <w:rsid w:val="00375776"/>
    <w:rsid w:val="003764D4"/>
    <w:rsid w:val="00377735"/>
    <w:rsid w:val="00377A11"/>
    <w:rsid w:val="00380A01"/>
    <w:rsid w:val="00381A32"/>
    <w:rsid w:val="00382B60"/>
    <w:rsid w:val="00383436"/>
    <w:rsid w:val="003837B2"/>
    <w:rsid w:val="00384221"/>
    <w:rsid w:val="00384A3B"/>
    <w:rsid w:val="003850CA"/>
    <w:rsid w:val="003878FB"/>
    <w:rsid w:val="00392593"/>
    <w:rsid w:val="0039358F"/>
    <w:rsid w:val="00393A3A"/>
    <w:rsid w:val="00394090"/>
    <w:rsid w:val="003A15FD"/>
    <w:rsid w:val="003A2C27"/>
    <w:rsid w:val="003A6962"/>
    <w:rsid w:val="003B2679"/>
    <w:rsid w:val="003B6D4A"/>
    <w:rsid w:val="003B73C2"/>
    <w:rsid w:val="003C04EF"/>
    <w:rsid w:val="003C0B07"/>
    <w:rsid w:val="003C0CB4"/>
    <w:rsid w:val="003C2A23"/>
    <w:rsid w:val="003C6246"/>
    <w:rsid w:val="003D2A52"/>
    <w:rsid w:val="003D2AA0"/>
    <w:rsid w:val="003D696D"/>
    <w:rsid w:val="003D7BE1"/>
    <w:rsid w:val="003E0340"/>
    <w:rsid w:val="003E3249"/>
    <w:rsid w:val="003F364E"/>
    <w:rsid w:val="003F4EC5"/>
    <w:rsid w:val="003F788A"/>
    <w:rsid w:val="00400EE8"/>
    <w:rsid w:val="004043E9"/>
    <w:rsid w:val="004057D7"/>
    <w:rsid w:val="0040616E"/>
    <w:rsid w:val="004061F1"/>
    <w:rsid w:val="00406E60"/>
    <w:rsid w:val="0041089E"/>
    <w:rsid w:val="0041182C"/>
    <w:rsid w:val="00414FDC"/>
    <w:rsid w:val="004156FE"/>
    <w:rsid w:val="00416A75"/>
    <w:rsid w:val="00424BE7"/>
    <w:rsid w:val="004270BB"/>
    <w:rsid w:val="00430D49"/>
    <w:rsid w:val="00432BB6"/>
    <w:rsid w:val="004337FF"/>
    <w:rsid w:val="00441D20"/>
    <w:rsid w:val="004422B2"/>
    <w:rsid w:val="00442F35"/>
    <w:rsid w:val="00444992"/>
    <w:rsid w:val="00452C03"/>
    <w:rsid w:val="00452EA6"/>
    <w:rsid w:val="0045642F"/>
    <w:rsid w:val="00460652"/>
    <w:rsid w:val="004611C9"/>
    <w:rsid w:val="0046565A"/>
    <w:rsid w:val="004754BC"/>
    <w:rsid w:val="0047552D"/>
    <w:rsid w:val="00477363"/>
    <w:rsid w:val="00481731"/>
    <w:rsid w:val="00481A12"/>
    <w:rsid w:val="00494D05"/>
    <w:rsid w:val="00496682"/>
    <w:rsid w:val="0049673E"/>
    <w:rsid w:val="004A081F"/>
    <w:rsid w:val="004A0EF6"/>
    <w:rsid w:val="004A23C2"/>
    <w:rsid w:val="004A2944"/>
    <w:rsid w:val="004A34F4"/>
    <w:rsid w:val="004B1152"/>
    <w:rsid w:val="004B1A6F"/>
    <w:rsid w:val="004B415F"/>
    <w:rsid w:val="004B623F"/>
    <w:rsid w:val="004E0423"/>
    <w:rsid w:val="004E136C"/>
    <w:rsid w:val="004E4BFF"/>
    <w:rsid w:val="004E4FF2"/>
    <w:rsid w:val="004E659F"/>
    <w:rsid w:val="004F0E46"/>
    <w:rsid w:val="004F2B1F"/>
    <w:rsid w:val="004F4AF7"/>
    <w:rsid w:val="00500A8C"/>
    <w:rsid w:val="00503517"/>
    <w:rsid w:val="005063B5"/>
    <w:rsid w:val="00511E2F"/>
    <w:rsid w:val="00512061"/>
    <w:rsid w:val="005165B7"/>
    <w:rsid w:val="005178AF"/>
    <w:rsid w:val="005179C3"/>
    <w:rsid w:val="0052134F"/>
    <w:rsid w:val="00521AEA"/>
    <w:rsid w:val="00522677"/>
    <w:rsid w:val="0052414B"/>
    <w:rsid w:val="00525B02"/>
    <w:rsid w:val="00525D73"/>
    <w:rsid w:val="00532A5E"/>
    <w:rsid w:val="005330CC"/>
    <w:rsid w:val="00536BBD"/>
    <w:rsid w:val="00540C11"/>
    <w:rsid w:val="005418BF"/>
    <w:rsid w:val="005441C1"/>
    <w:rsid w:val="00547609"/>
    <w:rsid w:val="0055130C"/>
    <w:rsid w:val="00553B89"/>
    <w:rsid w:val="00554CAF"/>
    <w:rsid w:val="00555178"/>
    <w:rsid w:val="00557107"/>
    <w:rsid w:val="005620C0"/>
    <w:rsid w:val="00570A75"/>
    <w:rsid w:val="00574109"/>
    <w:rsid w:val="0058103B"/>
    <w:rsid w:val="00581493"/>
    <w:rsid w:val="0058202C"/>
    <w:rsid w:val="00583608"/>
    <w:rsid w:val="00583977"/>
    <w:rsid w:val="0059260F"/>
    <w:rsid w:val="00593A3F"/>
    <w:rsid w:val="005950D0"/>
    <w:rsid w:val="00595858"/>
    <w:rsid w:val="00595ACF"/>
    <w:rsid w:val="00597B8E"/>
    <w:rsid w:val="005A107F"/>
    <w:rsid w:val="005A10B5"/>
    <w:rsid w:val="005A20D3"/>
    <w:rsid w:val="005A6579"/>
    <w:rsid w:val="005A6880"/>
    <w:rsid w:val="005B098C"/>
    <w:rsid w:val="005B381C"/>
    <w:rsid w:val="005C0332"/>
    <w:rsid w:val="005C3E8E"/>
    <w:rsid w:val="005C4694"/>
    <w:rsid w:val="005C4DC0"/>
    <w:rsid w:val="005C6ED4"/>
    <w:rsid w:val="005C7013"/>
    <w:rsid w:val="005D5333"/>
    <w:rsid w:val="005D59B0"/>
    <w:rsid w:val="005D6801"/>
    <w:rsid w:val="005D7715"/>
    <w:rsid w:val="005E1101"/>
    <w:rsid w:val="005E20FD"/>
    <w:rsid w:val="005E2DF9"/>
    <w:rsid w:val="005E3262"/>
    <w:rsid w:val="005E47EB"/>
    <w:rsid w:val="005F1D91"/>
    <w:rsid w:val="005F64BD"/>
    <w:rsid w:val="00606F95"/>
    <w:rsid w:val="00610522"/>
    <w:rsid w:val="00610A60"/>
    <w:rsid w:val="00611C6A"/>
    <w:rsid w:val="0061752C"/>
    <w:rsid w:val="00625805"/>
    <w:rsid w:val="00627CB1"/>
    <w:rsid w:val="00633E57"/>
    <w:rsid w:val="00637C4F"/>
    <w:rsid w:val="00642840"/>
    <w:rsid w:val="0064360A"/>
    <w:rsid w:val="00644FA0"/>
    <w:rsid w:val="0065797B"/>
    <w:rsid w:val="00664520"/>
    <w:rsid w:val="0066582C"/>
    <w:rsid w:val="006659F2"/>
    <w:rsid w:val="00667B55"/>
    <w:rsid w:val="00672290"/>
    <w:rsid w:val="006745A3"/>
    <w:rsid w:val="006748CA"/>
    <w:rsid w:val="00674B1D"/>
    <w:rsid w:val="0067617E"/>
    <w:rsid w:val="0067625F"/>
    <w:rsid w:val="00680B5A"/>
    <w:rsid w:val="00680D56"/>
    <w:rsid w:val="00680DF0"/>
    <w:rsid w:val="0068512E"/>
    <w:rsid w:val="006860A4"/>
    <w:rsid w:val="0069258F"/>
    <w:rsid w:val="00692619"/>
    <w:rsid w:val="00693BB9"/>
    <w:rsid w:val="00695B38"/>
    <w:rsid w:val="006A0287"/>
    <w:rsid w:val="006A789C"/>
    <w:rsid w:val="006B0492"/>
    <w:rsid w:val="006B4488"/>
    <w:rsid w:val="006B6EC5"/>
    <w:rsid w:val="006B76F5"/>
    <w:rsid w:val="006C2CDB"/>
    <w:rsid w:val="006C3131"/>
    <w:rsid w:val="006C66F5"/>
    <w:rsid w:val="006C6CE5"/>
    <w:rsid w:val="006C6E8B"/>
    <w:rsid w:val="006C7D73"/>
    <w:rsid w:val="006D0468"/>
    <w:rsid w:val="006D20CC"/>
    <w:rsid w:val="006D26B5"/>
    <w:rsid w:val="006D4979"/>
    <w:rsid w:val="006D70CA"/>
    <w:rsid w:val="006E06BF"/>
    <w:rsid w:val="006E2BBD"/>
    <w:rsid w:val="006E3A8A"/>
    <w:rsid w:val="006E43FE"/>
    <w:rsid w:val="006E74E8"/>
    <w:rsid w:val="006F08CA"/>
    <w:rsid w:val="006F1515"/>
    <w:rsid w:val="006F23AB"/>
    <w:rsid w:val="006F286F"/>
    <w:rsid w:val="00700255"/>
    <w:rsid w:val="00700C78"/>
    <w:rsid w:val="0070177F"/>
    <w:rsid w:val="00703019"/>
    <w:rsid w:val="0070356A"/>
    <w:rsid w:val="00704E87"/>
    <w:rsid w:val="00710079"/>
    <w:rsid w:val="0071161E"/>
    <w:rsid w:val="00712510"/>
    <w:rsid w:val="00712980"/>
    <w:rsid w:val="0071565C"/>
    <w:rsid w:val="00716A13"/>
    <w:rsid w:val="00721A9C"/>
    <w:rsid w:val="00721C10"/>
    <w:rsid w:val="007420D7"/>
    <w:rsid w:val="007425F1"/>
    <w:rsid w:val="00745154"/>
    <w:rsid w:val="00747A3E"/>
    <w:rsid w:val="00747A82"/>
    <w:rsid w:val="00751074"/>
    <w:rsid w:val="00754B42"/>
    <w:rsid w:val="00757147"/>
    <w:rsid w:val="0076020A"/>
    <w:rsid w:val="0076497E"/>
    <w:rsid w:val="00765B91"/>
    <w:rsid w:val="00765EFC"/>
    <w:rsid w:val="00776635"/>
    <w:rsid w:val="00780151"/>
    <w:rsid w:val="00782B26"/>
    <w:rsid w:val="0078304B"/>
    <w:rsid w:val="00783C40"/>
    <w:rsid w:val="00786F3B"/>
    <w:rsid w:val="00790930"/>
    <w:rsid w:val="00792CBD"/>
    <w:rsid w:val="00792FA5"/>
    <w:rsid w:val="00795764"/>
    <w:rsid w:val="007968E6"/>
    <w:rsid w:val="007A0516"/>
    <w:rsid w:val="007A13F6"/>
    <w:rsid w:val="007A2184"/>
    <w:rsid w:val="007A3028"/>
    <w:rsid w:val="007A69DF"/>
    <w:rsid w:val="007A6E5E"/>
    <w:rsid w:val="007A7C64"/>
    <w:rsid w:val="007B11D5"/>
    <w:rsid w:val="007B251D"/>
    <w:rsid w:val="007B3241"/>
    <w:rsid w:val="007B3AB7"/>
    <w:rsid w:val="007C08B2"/>
    <w:rsid w:val="007C4D5F"/>
    <w:rsid w:val="007C5BFF"/>
    <w:rsid w:val="007C5CBE"/>
    <w:rsid w:val="007D58CF"/>
    <w:rsid w:val="007D7102"/>
    <w:rsid w:val="007E2B93"/>
    <w:rsid w:val="007E6A59"/>
    <w:rsid w:val="007F18D8"/>
    <w:rsid w:val="007F1BDF"/>
    <w:rsid w:val="007F47FB"/>
    <w:rsid w:val="008048EB"/>
    <w:rsid w:val="00807F83"/>
    <w:rsid w:val="00810353"/>
    <w:rsid w:val="00821174"/>
    <w:rsid w:val="0082208B"/>
    <w:rsid w:val="00823F6D"/>
    <w:rsid w:val="008262DF"/>
    <w:rsid w:val="008323E3"/>
    <w:rsid w:val="0083694B"/>
    <w:rsid w:val="008416B3"/>
    <w:rsid w:val="00841CB8"/>
    <w:rsid w:val="008432FF"/>
    <w:rsid w:val="00846142"/>
    <w:rsid w:val="00851E51"/>
    <w:rsid w:val="008521EE"/>
    <w:rsid w:val="008539FB"/>
    <w:rsid w:val="00854377"/>
    <w:rsid w:val="008543E4"/>
    <w:rsid w:val="00860463"/>
    <w:rsid w:val="00862542"/>
    <w:rsid w:val="008634D1"/>
    <w:rsid w:val="00864F57"/>
    <w:rsid w:val="00865108"/>
    <w:rsid w:val="0087188D"/>
    <w:rsid w:val="00871F8A"/>
    <w:rsid w:val="00872987"/>
    <w:rsid w:val="00873675"/>
    <w:rsid w:val="00875CF3"/>
    <w:rsid w:val="008778EE"/>
    <w:rsid w:val="008810DA"/>
    <w:rsid w:val="00884F5D"/>
    <w:rsid w:val="008A33F1"/>
    <w:rsid w:val="008A3477"/>
    <w:rsid w:val="008B09D0"/>
    <w:rsid w:val="008B0C3E"/>
    <w:rsid w:val="008B52A3"/>
    <w:rsid w:val="008C064E"/>
    <w:rsid w:val="008C06B7"/>
    <w:rsid w:val="008C4250"/>
    <w:rsid w:val="008C5221"/>
    <w:rsid w:val="008D069D"/>
    <w:rsid w:val="008D170B"/>
    <w:rsid w:val="008D2C91"/>
    <w:rsid w:val="008D6A2D"/>
    <w:rsid w:val="008D7A02"/>
    <w:rsid w:val="008E11B3"/>
    <w:rsid w:val="008E3985"/>
    <w:rsid w:val="008E4586"/>
    <w:rsid w:val="008E4EE0"/>
    <w:rsid w:val="008E4FEB"/>
    <w:rsid w:val="008F228C"/>
    <w:rsid w:val="008F418A"/>
    <w:rsid w:val="008F4974"/>
    <w:rsid w:val="008F49D4"/>
    <w:rsid w:val="008F51B5"/>
    <w:rsid w:val="008F654B"/>
    <w:rsid w:val="00901956"/>
    <w:rsid w:val="00902A98"/>
    <w:rsid w:val="00911008"/>
    <w:rsid w:val="0091211E"/>
    <w:rsid w:val="009127BD"/>
    <w:rsid w:val="00912EB6"/>
    <w:rsid w:val="009140F2"/>
    <w:rsid w:val="00914E7D"/>
    <w:rsid w:val="00915A91"/>
    <w:rsid w:val="00917F30"/>
    <w:rsid w:val="0092008C"/>
    <w:rsid w:val="00920ABF"/>
    <w:rsid w:val="009213D2"/>
    <w:rsid w:val="009222E4"/>
    <w:rsid w:val="00922F4E"/>
    <w:rsid w:val="009255FD"/>
    <w:rsid w:val="009266AE"/>
    <w:rsid w:val="00930ECA"/>
    <w:rsid w:val="00932106"/>
    <w:rsid w:val="00932589"/>
    <w:rsid w:val="00932FC8"/>
    <w:rsid w:val="0093508B"/>
    <w:rsid w:val="00936DBA"/>
    <w:rsid w:val="0094021B"/>
    <w:rsid w:val="00951929"/>
    <w:rsid w:val="00955F57"/>
    <w:rsid w:val="0096080F"/>
    <w:rsid w:val="00964594"/>
    <w:rsid w:val="00974280"/>
    <w:rsid w:val="00976770"/>
    <w:rsid w:val="009768E2"/>
    <w:rsid w:val="00976A8B"/>
    <w:rsid w:val="00980F60"/>
    <w:rsid w:val="009811F1"/>
    <w:rsid w:val="009830D3"/>
    <w:rsid w:val="00984470"/>
    <w:rsid w:val="00985044"/>
    <w:rsid w:val="00986686"/>
    <w:rsid w:val="009937F5"/>
    <w:rsid w:val="00994485"/>
    <w:rsid w:val="00994538"/>
    <w:rsid w:val="00995DED"/>
    <w:rsid w:val="009A2981"/>
    <w:rsid w:val="009A383B"/>
    <w:rsid w:val="009A3BFC"/>
    <w:rsid w:val="009A5696"/>
    <w:rsid w:val="009A56D8"/>
    <w:rsid w:val="009A5FC4"/>
    <w:rsid w:val="009A62D7"/>
    <w:rsid w:val="009A715A"/>
    <w:rsid w:val="009A7E64"/>
    <w:rsid w:val="009A7ECA"/>
    <w:rsid w:val="009A7EF9"/>
    <w:rsid w:val="009B0DBC"/>
    <w:rsid w:val="009B52EA"/>
    <w:rsid w:val="009B6AF1"/>
    <w:rsid w:val="009C0450"/>
    <w:rsid w:val="009C28A9"/>
    <w:rsid w:val="009C3566"/>
    <w:rsid w:val="009C6C3B"/>
    <w:rsid w:val="009D24B9"/>
    <w:rsid w:val="009D686B"/>
    <w:rsid w:val="009E1DDA"/>
    <w:rsid w:val="009E3C3C"/>
    <w:rsid w:val="009E4F0A"/>
    <w:rsid w:val="009E5EC8"/>
    <w:rsid w:val="009E7EB1"/>
    <w:rsid w:val="009F20C5"/>
    <w:rsid w:val="009F2C28"/>
    <w:rsid w:val="009F30A8"/>
    <w:rsid w:val="009F3C1F"/>
    <w:rsid w:val="009F75DA"/>
    <w:rsid w:val="00A005EE"/>
    <w:rsid w:val="00A00AB1"/>
    <w:rsid w:val="00A04E15"/>
    <w:rsid w:val="00A10375"/>
    <w:rsid w:val="00A12B10"/>
    <w:rsid w:val="00A144B0"/>
    <w:rsid w:val="00A145AA"/>
    <w:rsid w:val="00A2370C"/>
    <w:rsid w:val="00A23CC7"/>
    <w:rsid w:val="00A25FA6"/>
    <w:rsid w:val="00A272D1"/>
    <w:rsid w:val="00A303E1"/>
    <w:rsid w:val="00A3046D"/>
    <w:rsid w:val="00A34896"/>
    <w:rsid w:val="00A37C06"/>
    <w:rsid w:val="00A4148B"/>
    <w:rsid w:val="00A41C45"/>
    <w:rsid w:val="00A447F6"/>
    <w:rsid w:val="00A456A7"/>
    <w:rsid w:val="00A45872"/>
    <w:rsid w:val="00A466E5"/>
    <w:rsid w:val="00A50FFD"/>
    <w:rsid w:val="00A53DA4"/>
    <w:rsid w:val="00A5443E"/>
    <w:rsid w:val="00A54AF4"/>
    <w:rsid w:val="00A5765E"/>
    <w:rsid w:val="00A6445D"/>
    <w:rsid w:val="00A671D7"/>
    <w:rsid w:val="00A70588"/>
    <w:rsid w:val="00A720BD"/>
    <w:rsid w:val="00A7248A"/>
    <w:rsid w:val="00A738E1"/>
    <w:rsid w:val="00A746B6"/>
    <w:rsid w:val="00A76BF6"/>
    <w:rsid w:val="00A807BB"/>
    <w:rsid w:val="00A81C61"/>
    <w:rsid w:val="00A86F05"/>
    <w:rsid w:val="00A86F1F"/>
    <w:rsid w:val="00A87704"/>
    <w:rsid w:val="00A933AB"/>
    <w:rsid w:val="00A9437D"/>
    <w:rsid w:val="00A944DB"/>
    <w:rsid w:val="00A9518E"/>
    <w:rsid w:val="00AA027E"/>
    <w:rsid w:val="00AA4847"/>
    <w:rsid w:val="00AA49AC"/>
    <w:rsid w:val="00AA592D"/>
    <w:rsid w:val="00AA611A"/>
    <w:rsid w:val="00AA6C21"/>
    <w:rsid w:val="00AB6F59"/>
    <w:rsid w:val="00AC63BF"/>
    <w:rsid w:val="00AD0280"/>
    <w:rsid w:val="00AD1F22"/>
    <w:rsid w:val="00AD2399"/>
    <w:rsid w:val="00AD2E24"/>
    <w:rsid w:val="00AD4480"/>
    <w:rsid w:val="00AD5D60"/>
    <w:rsid w:val="00AD6B7B"/>
    <w:rsid w:val="00AE204E"/>
    <w:rsid w:val="00AE386E"/>
    <w:rsid w:val="00AE6F02"/>
    <w:rsid w:val="00AF23E1"/>
    <w:rsid w:val="00AF4543"/>
    <w:rsid w:val="00AF48A1"/>
    <w:rsid w:val="00AF7897"/>
    <w:rsid w:val="00B0044A"/>
    <w:rsid w:val="00B01539"/>
    <w:rsid w:val="00B035CE"/>
    <w:rsid w:val="00B03E69"/>
    <w:rsid w:val="00B05A06"/>
    <w:rsid w:val="00B07E0F"/>
    <w:rsid w:val="00B11BA3"/>
    <w:rsid w:val="00B14D18"/>
    <w:rsid w:val="00B163EE"/>
    <w:rsid w:val="00B21BE0"/>
    <w:rsid w:val="00B24113"/>
    <w:rsid w:val="00B2448E"/>
    <w:rsid w:val="00B27406"/>
    <w:rsid w:val="00B274CC"/>
    <w:rsid w:val="00B30737"/>
    <w:rsid w:val="00B3369C"/>
    <w:rsid w:val="00B34B52"/>
    <w:rsid w:val="00B35A64"/>
    <w:rsid w:val="00B36A65"/>
    <w:rsid w:val="00B36F6E"/>
    <w:rsid w:val="00B47B1F"/>
    <w:rsid w:val="00B47B68"/>
    <w:rsid w:val="00B50FF0"/>
    <w:rsid w:val="00B5411E"/>
    <w:rsid w:val="00B56024"/>
    <w:rsid w:val="00B61E92"/>
    <w:rsid w:val="00B64980"/>
    <w:rsid w:val="00B656AF"/>
    <w:rsid w:val="00B65D63"/>
    <w:rsid w:val="00B804B9"/>
    <w:rsid w:val="00B809D5"/>
    <w:rsid w:val="00B80A48"/>
    <w:rsid w:val="00B82E8E"/>
    <w:rsid w:val="00B8522A"/>
    <w:rsid w:val="00B919B9"/>
    <w:rsid w:val="00B92DEA"/>
    <w:rsid w:val="00B92F9A"/>
    <w:rsid w:val="00B96C1A"/>
    <w:rsid w:val="00B97B36"/>
    <w:rsid w:val="00BA606C"/>
    <w:rsid w:val="00BB1BA7"/>
    <w:rsid w:val="00BB482E"/>
    <w:rsid w:val="00BB64EC"/>
    <w:rsid w:val="00BC0F17"/>
    <w:rsid w:val="00BC2E4E"/>
    <w:rsid w:val="00BC370D"/>
    <w:rsid w:val="00BC4D50"/>
    <w:rsid w:val="00BC614B"/>
    <w:rsid w:val="00BC7405"/>
    <w:rsid w:val="00BC7E62"/>
    <w:rsid w:val="00BD1CC5"/>
    <w:rsid w:val="00BD5E0B"/>
    <w:rsid w:val="00BE51EF"/>
    <w:rsid w:val="00BF02C0"/>
    <w:rsid w:val="00BF2DAF"/>
    <w:rsid w:val="00BF37E6"/>
    <w:rsid w:val="00BF3AFC"/>
    <w:rsid w:val="00BF3F36"/>
    <w:rsid w:val="00BF4E2A"/>
    <w:rsid w:val="00BF5AF5"/>
    <w:rsid w:val="00C00C92"/>
    <w:rsid w:val="00C01D3F"/>
    <w:rsid w:val="00C10753"/>
    <w:rsid w:val="00C10811"/>
    <w:rsid w:val="00C10CBC"/>
    <w:rsid w:val="00C10D46"/>
    <w:rsid w:val="00C12060"/>
    <w:rsid w:val="00C153D9"/>
    <w:rsid w:val="00C15E94"/>
    <w:rsid w:val="00C20082"/>
    <w:rsid w:val="00C233F3"/>
    <w:rsid w:val="00C2352D"/>
    <w:rsid w:val="00C23AD3"/>
    <w:rsid w:val="00C23DBC"/>
    <w:rsid w:val="00C27752"/>
    <w:rsid w:val="00C304DA"/>
    <w:rsid w:val="00C3177A"/>
    <w:rsid w:val="00C31D8B"/>
    <w:rsid w:val="00C33B6A"/>
    <w:rsid w:val="00C3469B"/>
    <w:rsid w:val="00C35308"/>
    <w:rsid w:val="00C35345"/>
    <w:rsid w:val="00C40620"/>
    <w:rsid w:val="00C417E9"/>
    <w:rsid w:val="00C41DE3"/>
    <w:rsid w:val="00C43B26"/>
    <w:rsid w:val="00C52C40"/>
    <w:rsid w:val="00C553CF"/>
    <w:rsid w:val="00C56660"/>
    <w:rsid w:val="00C576A1"/>
    <w:rsid w:val="00C60C76"/>
    <w:rsid w:val="00C62623"/>
    <w:rsid w:val="00C62AC7"/>
    <w:rsid w:val="00C64005"/>
    <w:rsid w:val="00C71F7B"/>
    <w:rsid w:val="00C720F4"/>
    <w:rsid w:val="00C76E95"/>
    <w:rsid w:val="00C77AD4"/>
    <w:rsid w:val="00C77B75"/>
    <w:rsid w:val="00C92F4A"/>
    <w:rsid w:val="00C97401"/>
    <w:rsid w:val="00CA030F"/>
    <w:rsid w:val="00CA43BE"/>
    <w:rsid w:val="00CA5207"/>
    <w:rsid w:val="00CB1804"/>
    <w:rsid w:val="00CB1CC4"/>
    <w:rsid w:val="00CB2B4B"/>
    <w:rsid w:val="00CB4531"/>
    <w:rsid w:val="00CC0FEE"/>
    <w:rsid w:val="00CC2C33"/>
    <w:rsid w:val="00CC3666"/>
    <w:rsid w:val="00CD2790"/>
    <w:rsid w:val="00CD4CE8"/>
    <w:rsid w:val="00CE337E"/>
    <w:rsid w:val="00CE3A35"/>
    <w:rsid w:val="00CE4F6F"/>
    <w:rsid w:val="00CF16AE"/>
    <w:rsid w:val="00CF7D4D"/>
    <w:rsid w:val="00D022C5"/>
    <w:rsid w:val="00D035FC"/>
    <w:rsid w:val="00D03EFA"/>
    <w:rsid w:val="00D0421D"/>
    <w:rsid w:val="00D067DC"/>
    <w:rsid w:val="00D076E0"/>
    <w:rsid w:val="00D10332"/>
    <w:rsid w:val="00D1315A"/>
    <w:rsid w:val="00D13D70"/>
    <w:rsid w:val="00D14436"/>
    <w:rsid w:val="00D14A3E"/>
    <w:rsid w:val="00D23AE9"/>
    <w:rsid w:val="00D24370"/>
    <w:rsid w:val="00D27091"/>
    <w:rsid w:val="00D27D23"/>
    <w:rsid w:val="00D31674"/>
    <w:rsid w:val="00D33B9D"/>
    <w:rsid w:val="00D33C11"/>
    <w:rsid w:val="00D34217"/>
    <w:rsid w:val="00D37B30"/>
    <w:rsid w:val="00D4170A"/>
    <w:rsid w:val="00D4522E"/>
    <w:rsid w:val="00D47DE4"/>
    <w:rsid w:val="00D508D0"/>
    <w:rsid w:val="00D52188"/>
    <w:rsid w:val="00D534C7"/>
    <w:rsid w:val="00D54AC7"/>
    <w:rsid w:val="00D54EFF"/>
    <w:rsid w:val="00D56841"/>
    <w:rsid w:val="00D63906"/>
    <w:rsid w:val="00D63FB7"/>
    <w:rsid w:val="00D64AF2"/>
    <w:rsid w:val="00D71242"/>
    <w:rsid w:val="00D720E1"/>
    <w:rsid w:val="00D76280"/>
    <w:rsid w:val="00D809F0"/>
    <w:rsid w:val="00D877D5"/>
    <w:rsid w:val="00D968CB"/>
    <w:rsid w:val="00DA6AD5"/>
    <w:rsid w:val="00DB2B48"/>
    <w:rsid w:val="00DB5ACA"/>
    <w:rsid w:val="00DC155D"/>
    <w:rsid w:val="00DC572E"/>
    <w:rsid w:val="00DD1433"/>
    <w:rsid w:val="00DD3F5F"/>
    <w:rsid w:val="00DD5D3F"/>
    <w:rsid w:val="00DE0141"/>
    <w:rsid w:val="00DE2A13"/>
    <w:rsid w:val="00DE5024"/>
    <w:rsid w:val="00DE5915"/>
    <w:rsid w:val="00DE7D8D"/>
    <w:rsid w:val="00DF0BD5"/>
    <w:rsid w:val="00DF0FEE"/>
    <w:rsid w:val="00DF1681"/>
    <w:rsid w:val="00DF390E"/>
    <w:rsid w:val="00DF3A86"/>
    <w:rsid w:val="00DF49C7"/>
    <w:rsid w:val="00DF6DC6"/>
    <w:rsid w:val="00E003CD"/>
    <w:rsid w:val="00E04F8F"/>
    <w:rsid w:val="00E04FFF"/>
    <w:rsid w:val="00E0644B"/>
    <w:rsid w:val="00E0674D"/>
    <w:rsid w:val="00E144B8"/>
    <w:rsid w:val="00E23543"/>
    <w:rsid w:val="00E27A54"/>
    <w:rsid w:val="00E3168F"/>
    <w:rsid w:val="00E3368E"/>
    <w:rsid w:val="00E3502D"/>
    <w:rsid w:val="00E35A8B"/>
    <w:rsid w:val="00E360B7"/>
    <w:rsid w:val="00E4004B"/>
    <w:rsid w:val="00E41EEC"/>
    <w:rsid w:val="00E46C61"/>
    <w:rsid w:val="00E525EB"/>
    <w:rsid w:val="00E553ED"/>
    <w:rsid w:val="00E605DE"/>
    <w:rsid w:val="00E605EB"/>
    <w:rsid w:val="00E6138B"/>
    <w:rsid w:val="00E615CE"/>
    <w:rsid w:val="00E629B8"/>
    <w:rsid w:val="00E6336E"/>
    <w:rsid w:val="00E706C4"/>
    <w:rsid w:val="00E81F3D"/>
    <w:rsid w:val="00E843C6"/>
    <w:rsid w:val="00E9078F"/>
    <w:rsid w:val="00E91ADD"/>
    <w:rsid w:val="00E92405"/>
    <w:rsid w:val="00E95092"/>
    <w:rsid w:val="00EA30BE"/>
    <w:rsid w:val="00EA42C0"/>
    <w:rsid w:val="00EA7E85"/>
    <w:rsid w:val="00EB018C"/>
    <w:rsid w:val="00EB09CC"/>
    <w:rsid w:val="00EB15CD"/>
    <w:rsid w:val="00EB2A50"/>
    <w:rsid w:val="00EB43D9"/>
    <w:rsid w:val="00EC1245"/>
    <w:rsid w:val="00EC2A5F"/>
    <w:rsid w:val="00EC4279"/>
    <w:rsid w:val="00EC5206"/>
    <w:rsid w:val="00EC5382"/>
    <w:rsid w:val="00ED369B"/>
    <w:rsid w:val="00ED3F50"/>
    <w:rsid w:val="00ED5BFB"/>
    <w:rsid w:val="00ED6896"/>
    <w:rsid w:val="00ED7D36"/>
    <w:rsid w:val="00EF5A42"/>
    <w:rsid w:val="00F00460"/>
    <w:rsid w:val="00F00E83"/>
    <w:rsid w:val="00F01EDF"/>
    <w:rsid w:val="00F04E79"/>
    <w:rsid w:val="00F1043E"/>
    <w:rsid w:val="00F121FF"/>
    <w:rsid w:val="00F13996"/>
    <w:rsid w:val="00F14428"/>
    <w:rsid w:val="00F17A49"/>
    <w:rsid w:val="00F17DEE"/>
    <w:rsid w:val="00F220B3"/>
    <w:rsid w:val="00F22737"/>
    <w:rsid w:val="00F2397C"/>
    <w:rsid w:val="00F2436E"/>
    <w:rsid w:val="00F259E3"/>
    <w:rsid w:val="00F32201"/>
    <w:rsid w:val="00F32579"/>
    <w:rsid w:val="00F33714"/>
    <w:rsid w:val="00F4085B"/>
    <w:rsid w:val="00F413B1"/>
    <w:rsid w:val="00F4224D"/>
    <w:rsid w:val="00F5140F"/>
    <w:rsid w:val="00F52237"/>
    <w:rsid w:val="00F53F7E"/>
    <w:rsid w:val="00F56CA2"/>
    <w:rsid w:val="00F57553"/>
    <w:rsid w:val="00F6052C"/>
    <w:rsid w:val="00F62BF3"/>
    <w:rsid w:val="00F678FE"/>
    <w:rsid w:val="00F71BC5"/>
    <w:rsid w:val="00F805CF"/>
    <w:rsid w:val="00F84BA5"/>
    <w:rsid w:val="00F861A8"/>
    <w:rsid w:val="00F874DE"/>
    <w:rsid w:val="00F912C7"/>
    <w:rsid w:val="00F935C1"/>
    <w:rsid w:val="00F940BC"/>
    <w:rsid w:val="00F95080"/>
    <w:rsid w:val="00F9539A"/>
    <w:rsid w:val="00F96519"/>
    <w:rsid w:val="00F97C89"/>
    <w:rsid w:val="00FA165B"/>
    <w:rsid w:val="00FA4559"/>
    <w:rsid w:val="00FB1C53"/>
    <w:rsid w:val="00FB2DD4"/>
    <w:rsid w:val="00FB42A2"/>
    <w:rsid w:val="00FB5309"/>
    <w:rsid w:val="00FC1E7A"/>
    <w:rsid w:val="00FC2F09"/>
    <w:rsid w:val="00FC40F5"/>
    <w:rsid w:val="00FC4867"/>
    <w:rsid w:val="00FC5721"/>
    <w:rsid w:val="00FC5B8D"/>
    <w:rsid w:val="00FC68E7"/>
    <w:rsid w:val="00FD1F2A"/>
    <w:rsid w:val="00FD249A"/>
    <w:rsid w:val="00FE08CD"/>
    <w:rsid w:val="00FE3AC0"/>
    <w:rsid w:val="00FE609A"/>
    <w:rsid w:val="00FE6129"/>
    <w:rsid w:val="00FF432E"/>
    <w:rsid w:val="00FF552C"/>
    <w:rsid w:val="00FF5760"/>
    <w:rsid w:val="00FF591B"/>
    <w:rsid w:val="00FF6521"/>
    <w:rsid w:val="00FF680A"/>
    <w:rsid w:val="01590B9C"/>
    <w:rsid w:val="0FE01A75"/>
    <w:rsid w:val="1C801D0D"/>
    <w:rsid w:val="1F042AF3"/>
    <w:rsid w:val="28F41416"/>
    <w:rsid w:val="2B4A2BC3"/>
    <w:rsid w:val="369E1A78"/>
    <w:rsid w:val="59002E81"/>
    <w:rsid w:val="5CB878B0"/>
    <w:rsid w:val="7C35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Name"/>
    <w:basedOn w:val="1"/>
    <w:qFormat/>
    <w:uiPriority w:val="0"/>
    <w:pPr>
      <w:widowControl/>
      <w:autoSpaceDE w:val="0"/>
      <w:autoSpaceDN w:val="0"/>
      <w:adjustRightInd w:val="0"/>
      <w:spacing w:line="320" w:lineRule="exact"/>
      <w:ind w:left="187"/>
      <w:jc w:val="left"/>
    </w:pPr>
    <w:rPr>
      <w:rFonts w:ascii="Arial" w:hAnsi="Arial" w:eastAsia="PMingLiU" w:cs="Arial"/>
      <w:b/>
      <w:snapToGrid w:val="0"/>
      <w:spacing w:val="2"/>
      <w:kern w:val="0"/>
      <w:sz w:val="34"/>
      <w:szCs w:val="34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579;&#20029;&#20029;\&#25991;&#20214;\&#27169;&#26495;\&#27169;&#26495;&#12289;&#34920;&#26684;\&#27169;&#2925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D35A-BA8F-4941-BDCF-F598E95533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模版</Template>
  <Pages>7</Pages>
  <Words>2633</Words>
  <Characters>2755</Characters>
  <Lines>21</Lines>
  <Paragraphs>5</Paragraphs>
  <TotalTime>4</TotalTime>
  <ScaleCrop>false</ScaleCrop>
  <LinksUpToDate>false</LinksUpToDate>
  <CharactersWithSpaces>2769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2021-08-12T04:09:00Z</dcterms:created>
  <dc:creator>研究会文秘</dc:creator>
  <cp:lastModifiedBy>张金钊</cp:lastModifiedBy>
  <cp:lastPrinted>2022-10-12T03:55:00Z</cp:lastPrinted>
  <dcterms:modified xsi:type="dcterms:W3CDTF">2024-01-02T05:35:01Z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0ECE1A980F624FDCA72B69713A6D3449_13</vt:lpwstr>
  </property>
</Properties>
</file>