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23" w:rsidRPr="00BC0623" w:rsidRDefault="00BC0623" w:rsidP="00BC0623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BC0623">
        <w:rPr>
          <w:rFonts w:eastAsia="黑体" w:hint="eastAsia"/>
          <w:sz w:val="32"/>
          <w:szCs w:val="32"/>
        </w:rPr>
        <w:t>附件</w:t>
      </w:r>
      <w:r w:rsidRPr="00BC0623">
        <w:rPr>
          <w:rFonts w:eastAsia="黑体" w:hint="eastAsia"/>
          <w:sz w:val="32"/>
          <w:szCs w:val="32"/>
        </w:rPr>
        <w:t>2</w:t>
      </w:r>
    </w:p>
    <w:p w:rsidR="00BC0623" w:rsidRPr="00BC0623" w:rsidRDefault="00BC0623" w:rsidP="00BC0623">
      <w:pPr>
        <w:pStyle w:val="af0"/>
        <w:spacing w:line="66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 w:rsidRPr="00BC0623">
        <w:rPr>
          <w:rFonts w:ascii="Times New Roman" w:eastAsia="方正小标宋简体" w:hAnsi="Times New Roman" w:hint="eastAsia"/>
          <w:sz w:val="44"/>
          <w:szCs w:val="44"/>
        </w:rPr>
        <w:t>参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>会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>回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BC0623">
        <w:rPr>
          <w:rFonts w:ascii="Times New Roman" w:eastAsia="方正小标宋简体" w:hAnsi="Times New Roman" w:hint="eastAsia"/>
          <w:sz w:val="44"/>
          <w:szCs w:val="44"/>
        </w:rPr>
        <w:t>执</w:t>
      </w:r>
    </w:p>
    <w:p w:rsidR="00BC0623" w:rsidRPr="00BC0623" w:rsidRDefault="00BC0623" w:rsidP="00BC0623">
      <w:pPr>
        <w:rPr>
          <w:rFonts w:eastAsiaTheme="minorEastAsia"/>
          <w:sz w:val="21"/>
          <w:szCs w:val="24"/>
        </w:rPr>
      </w:pPr>
    </w:p>
    <w:tbl>
      <w:tblPr>
        <w:tblStyle w:val="ad"/>
        <w:tblW w:w="8585" w:type="dxa"/>
        <w:tblInd w:w="0" w:type="dxa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1276"/>
        <w:gridCol w:w="2069"/>
      </w:tblGrid>
      <w:tr w:rsidR="00BC0623" w:rsidRPr="00BC0623" w:rsidTr="00BC06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姓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性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别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BC0623" w:rsidRPr="00BC0623" w:rsidTr="00BC06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单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位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23" w:rsidRPr="00BC0623" w:rsidRDefault="00BC0623">
            <w:pPr>
              <w:spacing w:line="560" w:lineRule="exac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BC0623" w:rsidRPr="00BC0623" w:rsidTr="00BC06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职称职务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23" w:rsidRPr="00BC0623" w:rsidRDefault="00BC0623">
            <w:pPr>
              <w:spacing w:line="560" w:lineRule="exac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BC0623" w:rsidRPr="00BC0623" w:rsidTr="00BC06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E-mail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23" w:rsidRPr="00BC0623" w:rsidRDefault="00BC0623">
            <w:pPr>
              <w:spacing w:line="560" w:lineRule="exac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手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23" w:rsidRPr="00BC0623" w:rsidRDefault="00BC0623">
            <w:pPr>
              <w:spacing w:line="560" w:lineRule="exac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BC0623" w:rsidRPr="00BC0623" w:rsidTr="00BC06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微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信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与手机同号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</w:p>
          <w:p w:rsidR="00BC0623" w:rsidRPr="00BC0623" w:rsidRDefault="00BC0623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与手机不同号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u w:val="single"/>
                <w:lang w:bidi="ar"/>
              </w:rPr>
              <w:t xml:space="preserve">                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（请注明）</w:t>
            </w:r>
          </w:p>
        </w:tc>
      </w:tr>
      <w:tr w:rsidR="00BC0623" w:rsidRPr="00BC0623" w:rsidTr="00BC0623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住宿状况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是否住宿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 xml:space="preserve"> 10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23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 xml:space="preserve">           </w:t>
            </w:r>
          </w:p>
          <w:p w:rsidR="00BC0623" w:rsidRPr="00BC0623" w:rsidRDefault="00BC0623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 xml:space="preserve"> 10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24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  <w:p w:rsidR="00BC0623" w:rsidRPr="00BC0623" w:rsidRDefault="00BC0623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□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不住宿</w:t>
            </w:r>
          </w:p>
        </w:tc>
      </w:tr>
      <w:tr w:rsidR="00BC0623" w:rsidRPr="00BC0623" w:rsidTr="00BC0623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23" w:rsidRPr="00BC0623" w:rsidRDefault="00BC0623">
            <w:pPr>
              <w:widowControl/>
              <w:jc w:val="lef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住宿要求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23" w:rsidRPr="00BC0623" w:rsidRDefault="00BC0623">
            <w:pPr>
              <w:spacing w:line="560" w:lineRule="exac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BC0623" w:rsidRPr="00BC0623" w:rsidTr="00BC06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会议用餐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23" w:rsidRPr="00BC0623" w:rsidRDefault="00BC0623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10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23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日：□晚餐</w:t>
            </w:r>
          </w:p>
          <w:p w:rsidR="00BC0623" w:rsidRPr="00BC0623" w:rsidRDefault="00BC0623"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10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24</w:t>
            </w:r>
            <w:r w:rsidRPr="00BC0623">
              <w:rPr>
                <w:rFonts w:eastAsia="仿宋_GB2312" w:cs="仿宋_GB2312" w:hint="eastAsia"/>
                <w:color w:val="000000"/>
                <w:sz w:val="32"/>
                <w:szCs w:val="32"/>
                <w:lang w:bidi="ar"/>
              </w:rPr>
              <w:t>日：□中餐</w:t>
            </w:r>
          </w:p>
        </w:tc>
      </w:tr>
      <w:tr w:rsidR="00BC0623" w:rsidRPr="00BC0623" w:rsidTr="00BC0623">
        <w:trPr>
          <w:trHeight w:val="5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23" w:rsidRPr="00BC0623" w:rsidRDefault="00BC0623"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备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 w:rsidRPr="00BC0623">
              <w:rPr>
                <w:rFonts w:eastAsia="黑体" w:cs="仿宋_GB2312" w:hint="eastAsia"/>
                <w:color w:val="000000"/>
                <w:sz w:val="32"/>
                <w:szCs w:val="32"/>
                <w:lang w:bidi="ar"/>
              </w:rPr>
              <w:t>注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23" w:rsidRPr="00BC0623" w:rsidRDefault="00BC0623">
            <w:pPr>
              <w:spacing w:line="560" w:lineRule="exac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</w:tbl>
    <w:p w:rsidR="00BC0623" w:rsidRPr="00BC0623" w:rsidRDefault="00BC0623" w:rsidP="00BC0623">
      <w:pPr>
        <w:rPr>
          <w:rFonts w:eastAsiaTheme="minorEastAsia" w:cstheme="minorBidi"/>
          <w:sz w:val="21"/>
          <w:szCs w:val="24"/>
        </w:rPr>
      </w:pPr>
    </w:p>
    <w:p w:rsidR="00BC0623" w:rsidRPr="00BC0623" w:rsidRDefault="00BC0623" w:rsidP="00BC0623">
      <w:pPr>
        <w:ind w:firstLineChars="200" w:firstLine="440"/>
        <w:rPr>
          <w:rFonts w:cs="宋体"/>
          <w:sz w:val="22"/>
          <w:szCs w:val="22"/>
        </w:rPr>
      </w:pPr>
    </w:p>
    <w:p w:rsidR="00AD16C6" w:rsidRPr="00BC0623" w:rsidRDefault="00AD16C6" w:rsidP="00AD16C6">
      <w:pPr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AD16C6" w:rsidRPr="00BC0623" w:rsidRDefault="00AD16C6">
      <w:pPr>
        <w:widowControl/>
        <w:jc w:val="left"/>
        <w:rPr>
          <w:rFonts w:eastAsia="仿宋_GB2312"/>
          <w:sz w:val="28"/>
          <w:szCs w:val="28"/>
        </w:rPr>
      </w:pPr>
    </w:p>
    <w:sectPr w:rsidR="00AD16C6" w:rsidRPr="00BC0623" w:rsidSect="003A6327">
      <w:footerReference w:type="default" r:id="rId7"/>
      <w:pgSz w:w="11906" w:h="16838" w:code="9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D1" w:rsidRDefault="00D936D1" w:rsidP="006D4274">
      <w:r>
        <w:separator/>
      </w:r>
    </w:p>
  </w:endnote>
  <w:endnote w:type="continuationSeparator" w:id="0">
    <w:p w:rsidR="00D936D1" w:rsidRDefault="00D936D1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C6" w:rsidRPr="00AB2902" w:rsidRDefault="00AD16C6" w:rsidP="00AB2902">
    <w:pPr>
      <w:pStyle w:val="ab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 w:rsidRPr="00AB2902">
      <w:rPr>
        <w:rStyle w:val="af"/>
        <w:rFonts w:ascii="宋体" w:hAnsi="宋体"/>
        <w:sz w:val="28"/>
        <w:szCs w:val="28"/>
      </w:rPr>
      <w:t xml:space="preserve">— </w:t>
    </w:r>
    <w:r w:rsidRPr="00AB2902">
      <w:rPr>
        <w:rStyle w:val="af"/>
        <w:sz w:val="28"/>
        <w:szCs w:val="28"/>
      </w:rPr>
      <w:fldChar w:fldCharType="begin"/>
    </w:r>
    <w:r w:rsidRPr="00AB2902">
      <w:rPr>
        <w:rStyle w:val="af"/>
        <w:sz w:val="28"/>
        <w:szCs w:val="28"/>
      </w:rPr>
      <w:instrText xml:space="preserve">PAGE  </w:instrText>
    </w:r>
    <w:r w:rsidRPr="00AB2902">
      <w:rPr>
        <w:rStyle w:val="af"/>
        <w:sz w:val="28"/>
        <w:szCs w:val="28"/>
      </w:rPr>
      <w:fldChar w:fldCharType="separate"/>
    </w:r>
    <w:r w:rsidR="009B2B5A">
      <w:rPr>
        <w:rStyle w:val="af"/>
        <w:noProof/>
        <w:sz w:val="28"/>
        <w:szCs w:val="28"/>
      </w:rPr>
      <w:t>1</w:t>
    </w:r>
    <w:r w:rsidRPr="00AB2902">
      <w:rPr>
        <w:rStyle w:val="af"/>
        <w:sz w:val="28"/>
        <w:szCs w:val="28"/>
      </w:rPr>
      <w:fldChar w:fldCharType="end"/>
    </w:r>
    <w:r w:rsidRPr="00AB2902">
      <w:rPr>
        <w:rStyle w:val="af"/>
        <w:rFonts w:ascii="宋体" w:hAnsi="宋体"/>
        <w:sz w:val="28"/>
        <w:szCs w:val="28"/>
      </w:rPr>
      <w:t xml:space="preserve"> —</w:t>
    </w:r>
  </w:p>
  <w:p w:rsidR="00AD16C6" w:rsidRDefault="00AD16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D1" w:rsidRDefault="00D936D1" w:rsidP="006D4274">
      <w:r>
        <w:separator/>
      </w:r>
    </w:p>
  </w:footnote>
  <w:footnote w:type="continuationSeparator" w:id="0">
    <w:p w:rsidR="00D936D1" w:rsidRDefault="00D936D1" w:rsidP="006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F03"/>
    <w:multiLevelType w:val="hybridMultilevel"/>
    <w:tmpl w:val="797CF2D6"/>
    <w:lvl w:ilvl="0" w:tplc="0CD0CA1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3D3A16DC"/>
    <w:multiLevelType w:val="multilevel"/>
    <w:tmpl w:val="3D3A16D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A263AE"/>
    <w:multiLevelType w:val="hybridMultilevel"/>
    <w:tmpl w:val="66704810"/>
    <w:lvl w:ilvl="0" w:tplc="3B8E2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28"/>
    <w:rsid w:val="0000061B"/>
    <w:rsid w:val="0000661F"/>
    <w:rsid w:val="00013825"/>
    <w:rsid w:val="00013994"/>
    <w:rsid w:val="00025572"/>
    <w:rsid w:val="00025F8E"/>
    <w:rsid w:val="00031E94"/>
    <w:rsid w:val="00042916"/>
    <w:rsid w:val="00061523"/>
    <w:rsid w:val="00072E1F"/>
    <w:rsid w:val="00073AEE"/>
    <w:rsid w:val="00074AA5"/>
    <w:rsid w:val="00075721"/>
    <w:rsid w:val="00083D03"/>
    <w:rsid w:val="000878D7"/>
    <w:rsid w:val="00095048"/>
    <w:rsid w:val="000B39E5"/>
    <w:rsid w:val="000B647C"/>
    <w:rsid w:val="000D3E4A"/>
    <w:rsid w:val="0010177E"/>
    <w:rsid w:val="00124EC7"/>
    <w:rsid w:val="0012521F"/>
    <w:rsid w:val="0013009E"/>
    <w:rsid w:val="0014295E"/>
    <w:rsid w:val="001462DC"/>
    <w:rsid w:val="001569BC"/>
    <w:rsid w:val="001577AE"/>
    <w:rsid w:val="00187FBF"/>
    <w:rsid w:val="001A20EE"/>
    <w:rsid w:val="001B07C1"/>
    <w:rsid w:val="001B102C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A2DAA"/>
    <w:rsid w:val="002C1A30"/>
    <w:rsid w:val="002D4C2B"/>
    <w:rsid w:val="002E0586"/>
    <w:rsid w:val="003027E2"/>
    <w:rsid w:val="00302AFF"/>
    <w:rsid w:val="00310BE8"/>
    <w:rsid w:val="003138DA"/>
    <w:rsid w:val="00314230"/>
    <w:rsid w:val="00324916"/>
    <w:rsid w:val="00343893"/>
    <w:rsid w:val="0034742B"/>
    <w:rsid w:val="00384809"/>
    <w:rsid w:val="003870AC"/>
    <w:rsid w:val="00392541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610F4"/>
    <w:rsid w:val="00461A3D"/>
    <w:rsid w:val="004C251B"/>
    <w:rsid w:val="004D5806"/>
    <w:rsid w:val="004F000F"/>
    <w:rsid w:val="0050050F"/>
    <w:rsid w:val="00505A34"/>
    <w:rsid w:val="00543662"/>
    <w:rsid w:val="0056421B"/>
    <w:rsid w:val="0058556B"/>
    <w:rsid w:val="00587066"/>
    <w:rsid w:val="00594404"/>
    <w:rsid w:val="005947E4"/>
    <w:rsid w:val="005B39A7"/>
    <w:rsid w:val="005C5580"/>
    <w:rsid w:val="005E0487"/>
    <w:rsid w:val="005F522F"/>
    <w:rsid w:val="00620603"/>
    <w:rsid w:val="00622562"/>
    <w:rsid w:val="00637B67"/>
    <w:rsid w:val="00660699"/>
    <w:rsid w:val="00662F1E"/>
    <w:rsid w:val="006700B2"/>
    <w:rsid w:val="006704DB"/>
    <w:rsid w:val="0068595B"/>
    <w:rsid w:val="00691086"/>
    <w:rsid w:val="006A2649"/>
    <w:rsid w:val="006A5EA2"/>
    <w:rsid w:val="006B06FA"/>
    <w:rsid w:val="006C0A73"/>
    <w:rsid w:val="006C4561"/>
    <w:rsid w:val="006C6BE6"/>
    <w:rsid w:val="006C79DE"/>
    <w:rsid w:val="006D4274"/>
    <w:rsid w:val="006F66A9"/>
    <w:rsid w:val="0070266B"/>
    <w:rsid w:val="0070722E"/>
    <w:rsid w:val="0072084C"/>
    <w:rsid w:val="0072570D"/>
    <w:rsid w:val="0073132A"/>
    <w:rsid w:val="0073699C"/>
    <w:rsid w:val="00737082"/>
    <w:rsid w:val="0074359C"/>
    <w:rsid w:val="007B00F9"/>
    <w:rsid w:val="007B6AF7"/>
    <w:rsid w:val="007C0085"/>
    <w:rsid w:val="007D4E64"/>
    <w:rsid w:val="007D5808"/>
    <w:rsid w:val="007E7FDE"/>
    <w:rsid w:val="007F4DB7"/>
    <w:rsid w:val="008174E3"/>
    <w:rsid w:val="00823B9E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4BDD"/>
    <w:rsid w:val="008B69B3"/>
    <w:rsid w:val="008C1382"/>
    <w:rsid w:val="008C1BF1"/>
    <w:rsid w:val="008C4285"/>
    <w:rsid w:val="008D3C0C"/>
    <w:rsid w:val="008E379A"/>
    <w:rsid w:val="008E37DE"/>
    <w:rsid w:val="00901F7F"/>
    <w:rsid w:val="00927273"/>
    <w:rsid w:val="00935A21"/>
    <w:rsid w:val="00961902"/>
    <w:rsid w:val="00961E28"/>
    <w:rsid w:val="009620E1"/>
    <w:rsid w:val="00964E1A"/>
    <w:rsid w:val="00983C66"/>
    <w:rsid w:val="00993507"/>
    <w:rsid w:val="0099767F"/>
    <w:rsid w:val="009B2B5A"/>
    <w:rsid w:val="009C5480"/>
    <w:rsid w:val="00A059CA"/>
    <w:rsid w:val="00A36E38"/>
    <w:rsid w:val="00A67ED6"/>
    <w:rsid w:val="00A7166B"/>
    <w:rsid w:val="00A72FFC"/>
    <w:rsid w:val="00AA70E6"/>
    <w:rsid w:val="00AA75CA"/>
    <w:rsid w:val="00AB2902"/>
    <w:rsid w:val="00AC7062"/>
    <w:rsid w:val="00AD16C6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233F2"/>
    <w:rsid w:val="00B364A9"/>
    <w:rsid w:val="00B37FA8"/>
    <w:rsid w:val="00B46BF7"/>
    <w:rsid w:val="00B5140D"/>
    <w:rsid w:val="00B56090"/>
    <w:rsid w:val="00B773C2"/>
    <w:rsid w:val="00B95B45"/>
    <w:rsid w:val="00BB7FC3"/>
    <w:rsid w:val="00BC0623"/>
    <w:rsid w:val="00BD246B"/>
    <w:rsid w:val="00BD6B4C"/>
    <w:rsid w:val="00BD7F9A"/>
    <w:rsid w:val="00BE6C12"/>
    <w:rsid w:val="00C01D69"/>
    <w:rsid w:val="00C17ECE"/>
    <w:rsid w:val="00C30CB2"/>
    <w:rsid w:val="00C656ED"/>
    <w:rsid w:val="00C736F0"/>
    <w:rsid w:val="00CA5E04"/>
    <w:rsid w:val="00CC1DB4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36B4D"/>
    <w:rsid w:val="00D51748"/>
    <w:rsid w:val="00D51A25"/>
    <w:rsid w:val="00D525C6"/>
    <w:rsid w:val="00D618FC"/>
    <w:rsid w:val="00D733CA"/>
    <w:rsid w:val="00D91220"/>
    <w:rsid w:val="00D936D1"/>
    <w:rsid w:val="00DA6344"/>
    <w:rsid w:val="00DD1563"/>
    <w:rsid w:val="00DE17FF"/>
    <w:rsid w:val="00E30322"/>
    <w:rsid w:val="00E303CE"/>
    <w:rsid w:val="00E34A62"/>
    <w:rsid w:val="00E36726"/>
    <w:rsid w:val="00E4080B"/>
    <w:rsid w:val="00E51391"/>
    <w:rsid w:val="00E51583"/>
    <w:rsid w:val="00E646A2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F07EE0"/>
    <w:rsid w:val="00F15085"/>
    <w:rsid w:val="00F43F59"/>
    <w:rsid w:val="00F4774D"/>
    <w:rsid w:val="00F5192C"/>
    <w:rsid w:val="00F52912"/>
    <w:rsid w:val="00F619B8"/>
    <w:rsid w:val="00F62BA0"/>
    <w:rsid w:val="00F65984"/>
    <w:rsid w:val="00F723AC"/>
    <w:rsid w:val="00F853F8"/>
    <w:rsid w:val="00F86075"/>
    <w:rsid w:val="00F91A92"/>
    <w:rsid w:val="00F959E4"/>
    <w:rsid w:val="00FA16E6"/>
    <w:rsid w:val="00FA39D8"/>
    <w:rsid w:val="00FB3C63"/>
    <w:rsid w:val="00FB44A4"/>
    <w:rsid w:val="00FC0BEC"/>
    <w:rsid w:val="00FC338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68DB1DD1"/>
  <w15:chartTrackingRefBased/>
  <w15:docId w15:val="{E65297B1-0D01-44E0-8E0C-153769BF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BE8"/>
  </w:style>
  <w:style w:type="character" w:customStyle="1" w:styleId="a4">
    <w:name w:val="日期 字符"/>
    <w:link w:val="a3"/>
    <w:semiHidden/>
    <w:locked/>
    <w:rsid w:val="00310BE8"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rsid w:val="00310BE8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semiHidden/>
    <w:rsid w:val="00310BE8"/>
    <w:rPr>
      <w:rFonts w:cs="Times New Roman"/>
      <w:color w:val="368DDC"/>
      <w:u w:val="none"/>
      <w:effect w:val="none"/>
    </w:rPr>
  </w:style>
  <w:style w:type="paragraph" w:styleId="a6">
    <w:name w:val="Normal (Web)"/>
    <w:basedOn w:val="a"/>
    <w:semiHidden/>
    <w:rsid w:val="00310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F62BA0"/>
    <w:rPr>
      <w:sz w:val="18"/>
      <w:szCs w:val="18"/>
    </w:rPr>
  </w:style>
  <w:style w:type="character" w:customStyle="1" w:styleId="a8">
    <w:name w:val="批注框文本 字符"/>
    <w:link w:val="a7"/>
    <w:semiHidden/>
    <w:locked/>
    <w:rsid w:val="00F62BA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sid w:val="006D42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rsid w:val="006D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6D427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39"/>
    <w:qFormat/>
    <w:rsid w:val="00637B6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抄送栏"/>
    <w:basedOn w:val="a"/>
    <w:rsid w:val="00405E7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styleId="af">
    <w:name w:val="page number"/>
    <w:basedOn w:val="a0"/>
    <w:rsid w:val="00594404"/>
  </w:style>
  <w:style w:type="paragraph" w:styleId="af0">
    <w:name w:val="List Paragraph"/>
    <w:basedOn w:val="a"/>
    <w:uiPriority w:val="34"/>
    <w:qFormat/>
    <w:rsid w:val="00BC0623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">
    <w:name w:val="页脚 字符2"/>
    <w:rsid w:val="00BC06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8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5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AppData\Roaming\Microsoft\Templates\&#33258;&#23450;&#20041;%20Office%20&#27169;&#26495;\&#20844;&#25991;%20202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 2023</Template>
  <TotalTime>92</TotalTime>
  <Pages>1</Pages>
  <Words>88</Words>
  <Characters>101</Characters>
  <Application>Microsoft Office Word</Application>
  <DocSecurity>0</DocSecurity>
  <Lines>1</Lines>
  <Paragraphs>1</Paragraphs>
  <ScaleCrop>false</ScaleCrop>
  <Company>番茄花园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subject/>
  <dc:creator>ZHB</dc:creator>
  <cp:keywords/>
  <cp:lastModifiedBy>综合部</cp:lastModifiedBy>
  <cp:revision>31</cp:revision>
  <cp:lastPrinted>2024-10-16T01:25:00Z</cp:lastPrinted>
  <dcterms:created xsi:type="dcterms:W3CDTF">2024-10-12T03:13:00Z</dcterms:created>
  <dcterms:modified xsi:type="dcterms:W3CDTF">2024-10-16T08:04:00Z</dcterms:modified>
</cp:coreProperties>
</file>