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A0BE4">
      <w:pPr>
        <w:autoSpaceDE/>
        <w:autoSpaceDN/>
        <w:adjustRightInd/>
        <w:spacing w:line="560" w:lineRule="exact"/>
        <w:jc w:val="both"/>
        <w:rPr>
          <w:rFonts w:hint="eastAsia" w:ascii="仿宋" w:hAnsi="仿宋" w:eastAsia="仿宋" w:cstheme="minorBidi"/>
          <w:snapToGrid/>
          <w:kern w:val="2"/>
          <w:sz w:val="32"/>
          <w:szCs w:val="22"/>
          <w14:ligatures w14:val="standardContextual"/>
        </w:rPr>
      </w:pPr>
      <w:bookmarkStart w:id="0" w:name="_GoBack"/>
      <w:bookmarkEnd w:id="0"/>
      <w:r>
        <w:rPr>
          <w:rFonts w:hint="eastAsia" w:ascii="仿宋" w:hAnsi="仿宋" w:eastAsia="仿宋" w:cstheme="minorBidi"/>
          <w:snapToGrid/>
          <w:kern w:val="2"/>
          <w:sz w:val="32"/>
          <w:szCs w:val="22"/>
          <w14:ligatures w14:val="standardContextual"/>
        </w:rPr>
        <w:t>附件</w:t>
      </w:r>
    </w:p>
    <w:p w14:paraId="5636ECBD">
      <w:pPr>
        <w:autoSpaceDE/>
        <w:autoSpaceDN/>
        <w:adjustRightInd/>
        <w:spacing w:line="680" w:lineRule="exact"/>
        <w:jc w:val="center"/>
        <w:rPr>
          <w:rFonts w:hint="eastAsia" w:ascii="宋体" w:hAnsi="宋体" w:cstheme="minorBidi"/>
          <w:b/>
          <w:bCs/>
          <w:snapToGrid/>
          <w:kern w:val="2"/>
          <w:sz w:val="44"/>
          <w:szCs w:val="22"/>
          <w14:ligatures w14:val="standardContextual"/>
        </w:rPr>
      </w:pPr>
      <w:r>
        <w:rPr>
          <w:rFonts w:hint="eastAsia" w:ascii="宋体" w:hAnsi="宋体" w:cstheme="minorBidi"/>
          <w:b/>
          <w:bCs/>
          <w:snapToGrid/>
          <w:kern w:val="2"/>
          <w:sz w:val="44"/>
          <w:szCs w:val="22"/>
          <w14:ligatures w14:val="standardContextual"/>
        </w:rPr>
        <w:t>研究</w:t>
      </w:r>
      <w:r>
        <w:rPr>
          <w:rFonts w:ascii="宋体" w:hAnsi="宋体" w:cstheme="minorBidi"/>
          <w:b/>
          <w:bCs/>
          <w:snapToGrid/>
          <w:kern w:val="2"/>
          <w:sz w:val="44"/>
          <w:szCs w:val="22"/>
          <w14:ligatures w14:val="standardContextual"/>
        </w:rPr>
        <w:t>选题</w:t>
      </w:r>
      <w:r>
        <w:rPr>
          <w:rFonts w:hint="eastAsia" w:ascii="宋体" w:hAnsi="宋体" w:cstheme="minorBidi"/>
          <w:b/>
          <w:bCs/>
          <w:snapToGrid/>
          <w:kern w:val="2"/>
          <w:sz w:val="44"/>
          <w:szCs w:val="22"/>
          <w14:ligatures w14:val="standardContextual"/>
        </w:rPr>
        <w:t>建议征集问卷</w:t>
      </w: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967"/>
        <w:gridCol w:w="2038"/>
        <w:gridCol w:w="2233"/>
      </w:tblGrid>
      <w:tr w14:paraId="73F9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14:paraId="1424F05F">
            <w:pPr>
              <w:jc w:val="distribute"/>
              <w:rPr>
                <w:rFonts w:hint="eastAsia" w:ascii="宋体" w:hAnsi="宋体"/>
                <w:sz w:val="28"/>
              </w:rPr>
            </w:pPr>
            <w:r>
              <w:rPr>
                <w:rFonts w:hint="eastAsia" w:ascii="宋体" w:hAnsi="宋体"/>
                <w:sz w:val="28"/>
              </w:rPr>
              <w:t>姓名</w:t>
            </w:r>
          </w:p>
        </w:tc>
        <w:tc>
          <w:tcPr>
            <w:tcW w:w="1967" w:type="dxa"/>
            <w:tcBorders>
              <w:top w:val="single" w:color="auto" w:sz="4" w:space="0"/>
              <w:left w:val="single" w:color="auto" w:sz="4" w:space="0"/>
              <w:bottom w:val="single" w:color="auto" w:sz="4" w:space="0"/>
              <w:right w:val="single" w:color="auto" w:sz="4" w:space="0"/>
            </w:tcBorders>
          </w:tcPr>
          <w:p w14:paraId="68261A97">
            <w:pPr>
              <w:rPr>
                <w:rFonts w:hint="eastAsia" w:ascii="宋体" w:hAnsi="宋体"/>
                <w:sz w:val="28"/>
              </w:rPr>
            </w:pPr>
          </w:p>
        </w:tc>
        <w:tc>
          <w:tcPr>
            <w:tcW w:w="2038" w:type="dxa"/>
            <w:tcBorders>
              <w:top w:val="single" w:color="auto" w:sz="4" w:space="0"/>
              <w:left w:val="single" w:color="auto" w:sz="4" w:space="0"/>
              <w:bottom w:val="single" w:color="auto" w:sz="4" w:space="0"/>
              <w:right w:val="single" w:color="auto" w:sz="4" w:space="0"/>
            </w:tcBorders>
          </w:tcPr>
          <w:p w14:paraId="18D707E5">
            <w:pPr>
              <w:jc w:val="distribute"/>
              <w:rPr>
                <w:rFonts w:hint="eastAsia" w:ascii="宋体" w:hAnsi="宋体"/>
                <w:sz w:val="28"/>
              </w:rPr>
            </w:pPr>
            <w:r>
              <w:rPr>
                <w:rFonts w:hint="eastAsia" w:ascii="宋体" w:hAnsi="宋体"/>
                <w:sz w:val="28"/>
              </w:rPr>
              <w:t>单位及职务</w:t>
            </w:r>
          </w:p>
        </w:tc>
        <w:tc>
          <w:tcPr>
            <w:tcW w:w="2233" w:type="dxa"/>
            <w:tcBorders>
              <w:top w:val="single" w:color="auto" w:sz="4" w:space="0"/>
              <w:left w:val="single" w:color="auto" w:sz="4" w:space="0"/>
              <w:bottom w:val="single" w:color="auto" w:sz="4" w:space="0"/>
              <w:right w:val="single" w:color="auto" w:sz="4" w:space="0"/>
            </w:tcBorders>
          </w:tcPr>
          <w:p w14:paraId="0C56AB65">
            <w:pPr>
              <w:rPr>
                <w:rFonts w:hint="eastAsia" w:ascii="宋体" w:hAnsi="宋体"/>
                <w:sz w:val="28"/>
              </w:rPr>
            </w:pPr>
          </w:p>
        </w:tc>
      </w:tr>
      <w:tr w14:paraId="042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14:paraId="5736A4AE">
            <w:pPr>
              <w:jc w:val="distribute"/>
              <w:rPr>
                <w:rFonts w:hint="eastAsia" w:ascii="宋体" w:hAnsi="宋体"/>
                <w:sz w:val="28"/>
              </w:rPr>
            </w:pPr>
            <w:r>
              <w:rPr>
                <w:rFonts w:hint="eastAsia" w:ascii="宋体" w:hAnsi="宋体"/>
                <w:sz w:val="28"/>
              </w:rPr>
              <w:t>手机号</w:t>
            </w:r>
          </w:p>
        </w:tc>
        <w:tc>
          <w:tcPr>
            <w:tcW w:w="1967" w:type="dxa"/>
            <w:tcBorders>
              <w:top w:val="single" w:color="auto" w:sz="4" w:space="0"/>
              <w:left w:val="single" w:color="auto" w:sz="4" w:space="0"/>
              <w:bottom w:val="single" w:color="auto" w:sz="4" w:space="0"/>
              <w:right w:val="single" w:color="auto" w:sz="4" w:space="0"/>
            </w:tcBorders>
          </w:tcPr>
          <w:p w14:paraId="66588D09">
            <w:pPr>
              <w:rPr>
                <w:rFonts w:hint="eastAsia" w:ascii="宋体" w:hAnsi="宋体"/>
                <w:sz w:val="28"/>
              </w:rPr>
            </w:pPr>
          </w:p>
        </w:tc>
        <w:tc>
          <w:tcPr>
            <w:tcW w:w="2038" w:type="dxa"/>
            <w:tcBorders>
              <w:top w:val="single" w:color="auto" w:sz="4" w:space="0"/>
              <w:left w:val="single" w:color="auto" w:sz="4" w:space="0"/>
              <w:bottom w:val="single" w:color="auto" w:sz="4" w:space="0"/>
              <w:right w:val="single" w:color="auto" w:sz="4" w:space="0"/>
            </w:tcBorders>
          </w:tcPr>
          <w:p w14:paraId="6E278CB3">
            <w:pPr>
              <w:jc w:val="distribute"/>
              <w:rPr>
                <w:rFonts w:hint="eastAsia" w:ascii="宋体" w:hAnsi="宋体"/>
                <w:sz w:val="28"/>
              </w:rPr>
            </w:pPr>
            <w:r>
              <w:rPr>
                <w:rFonts w:hint="eastAsia" w:ascii="宋体" w:hAnsi="宋体"/>
                <w:sz w:val="28"/>
              </w:rPr>
              <w:t>邮箱</w:t>
            </w:r>
          </w:p>
        </w:tc>
        <w:tc>
          <w:tcPr>
            <w:tcW w:w="2233" w:type="dxa"/>
            <w:tcBorders>
              <w:top w:val="single" w:color="auto" w:sz="4" w:space="0"/>
              <w:left w:val="single" w:color="auto" w:sz="4" w:space="0"/>
              <w:bottom w:val="single" w:color="auto" w:sz="4" w:space="0"/>
              <w:right w:val="single" w:color="auto" w:sz="4" w:space="0"/>
            </w:tcBorders>
          </w:tcPr>
          <w:p w14:paraId="7E4DA795">
            <w:pPr>
              <w:rPr>
                <w:rFonts w:hint="eastAsia" w:ascii="宋体" w:hAnsi="宋体"/>
                <w:sz w:val="28"/>
              </w:rPr>
            </w:pPr>
          </w:p>
        </w:tc>
      </w:tr>
      <w:tr w14:paraId="0A63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4F2B604C">
            <w:pPr>
              <w:spacing w:line="560" w:lineRule="exact"/>
              <w:ind w:firstLine="560" w:firstLineChars="200"/>
              <w:jc w:val="both"/>
              <w:rPr>
                <w:rFonts w:hint="eastAsia" w:ascii="黑体" w:hAnsi="黑体" w:eastAsia="黑体"/>
                <w:sz w:val="28"/>
              </w:rPr>
            </w:pPr>
            <w:r>
              <w:rPr>
                <w:rFonts w:hint="eastAsia" w:ascii="黑体" w:hAnsi="黑体" w:eastAsia="黑体"/>
                <w:sz w:val="28"/>
              </w:rPr>
              <w:t>一、在</w:t>
            </w:r>
            <w:r>
              <w:rPr>
                <w:rFonts w:ascii="黑体" w:hAnsi="黑体" w:eastAsia="黑体"/>
                <w:sz w:val="28"/>
              </w:rPr>
              <w:t>数据集与人工智能模型保护相关知识产权问题</w:t>
            </w:r>
            <w:r>
              <w:rPr>
                <w:rFonts w:hint="eastAsia" w:ascii="黑体" w:hAnsi="黑体" w:eastAsia="黑体"/>
                <w:sz w:val="28"/>
              </w:rPr>
              <w:t>方面，您关注哪些问题？有何选题建议？建议突出哪些重点？</w:t>
            </w:r>
          </w:p>
          <w:p w14:paraId="1E3F01BE">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187C4D9">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1E2A229">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39ECE7BE">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52E99B7C">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59A172C7">
            <w:pPr>
              <w:spacing w:line="560" w:lineRule="exact"/>
              <w:ind w:firstLine="560" w:firstLineChars="200"/>
              <w:rPr>
                <w:rFonts w:hint="eastAsia" w:ascii="宋体" w:hAnsi="宋体"/>
                <w:sz w:val="28"/>
              </w:rPr>
            </w:pPr>
          </w:p>
          <w:p w14:paraId="0BE57CD4">
            <w:pPr>
              <w:spacing w:line="560" w:lineRule="exact"/>
              <w:rPr>
                <w:rFonts w:hint="eastAsia" w:ascii="宋体" w:hAnsi="宋体"/>
                <w:sz w:val="28"/>
              </w:rPr>
            </w:pPr>
          </w:p>
          <w:p w14:paraId="1B1EDF27">
            <w:pPr>
              <w:spacing w:line="560" w:lineRule="exact"/>
              <w:rPr>
                <w:rFonts w:hint="eastAsia" w:ascii="仿宋_GB2312" w:hAnsi="仿宋" w:eastAsia="仿宋_GB2312"/>
                <w:sz w:val="32"/>
              </w:rPr>
            </w:pPr>
          </w:p>
        </w:tc>
      </w:tr>
      <w:tr w14:paraId="08D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00943BC6">
            <w:pPr>
              <w:spacing w:line="560" w:lineRule="exact"/>
              <w:ind w:firstLine="560" w:firstLineChars="200"/>
              <w:jc w:val="both"/>
              <w:rPr>
                <w:rFonts w:hint="eastAsia" w:ascii="黑体" w:hAnsi="黑体" w:eastAsia="黑体"/>
                <w:sz w:val="28"/>
              </w:rPr>
            </w:pPr>
            <w:r>
              <w:rPr>
                <w:rFonts w:hint="eastAsia" w:ascii="黑体" w:hAnsi="黑体" w:eastAsia="黑体"/>
                <w:sz w:val="28"/>
              </w:rPr>
              <w:t>二、在</w:t>
            </w:r>
            <w:r>
              <w:rPr>
                <w:rFonts w:ascii="黑体" w:hAnsi="黑体" w:eastAsia="黑体"/>
                <w:sz w:val="28"/>
              </w:rPr>
              <w:t>数据资产化过程中权属界定相关知识产权问题方面，您关注哪些问题？有何选题建议？建议突出哪些重点？</w:t>
            </w:r>
          </w:p>
          <w:p w14:paraId="6ED8BE95">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7EF21936">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47C5296">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C8E4E1A">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8A4D107">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8C72855">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17F2E78">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B1BE965">
            <w:pPr>
              <w:spacing w:line="560" w:lineRule="exact"/>
              <w:ind w:firstLine="560" w:firstLineChars="200"/>
              <w:rPr>
                <w:rFonts w:hint="eastAsia" w:ascii="黑体" w:hAnsi="黑体" w:eastAsia="黑体"/>
                <w:sz w:val="28"/>
              </w:rPr>
            </w:pPr>
          </w:p>
        </w:tc>
      </w:tr>
      <w:tr w14:paraId="0F6E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3B0CE546">
            <w:pPr>
              <w:spacing w:line="560" w:lineRule="exact"/>
              <w:ind w:firstLine="560" w:firstLineChars="200"/>
              <w:jc w:val="both"/>
              <w:rPr>
                <w:rFonts w:hint="eastAsia" w:ascii="黑体" w:hAnsi="黑体" w:eastAsia="黑体"/>
                <w:sz w:val="28"/>
              </w:rPr>
            </w:pPr>
            <w:r>
              <w:rPr>
                <w:rFonts w:hint="eastAsia" w:ascii="黑体" w:hAnsi="黑体" w:eastAsia="黑体"/>
                <w:sz w:val="28"/>
              </w:rPr>
              <w:t>三、在</w:t>
            </w:r>
            <w:r>
              <w:rPr>
                <w:rFonts w:ascii="黑体" w:hAnsi="黑体" w:eastAsia="黑体"/>
                <w:sz w:val="28"/>
              </w:rPr>
              <w:t>人工智能模型跨境使用的法律冲突相关知识产权问题方面，您关注哪些问题？有何选题建议？建议突出哪些重点？</w:t>
            </w:r>
          </w:p>
          <w:p w14:paraId="0F7D05AB">
            <w:pPr>
              <w:spacing w:line="560" w:lineRule="exact"/>
              <w:ind w:firstLine="560" w:firstLineChars="200"/>
              <w:jc w:val="both"/>
              <w:rPr>
                <w:rFonts w:hint="eastAsia" w:ascii="黑体" w:hAnsi="黑体" w:eastAsia="黑体"/>
                <w:sz w:val="28"/>
              </w:rPr>
            </w:pPr>
          </w:p>
          <w:p w14:paraId="5E25070C">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517E9DBE">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37162348">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A33C5C6">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1E2C83DB">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07BA2E8A">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1D72CF5">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002E982E">
            <w:pPr>
              <w:spacing w:line="560" w:lineRule="exact"/>
              <w:rPr>
                <w:rFonts w:hint="eastAsia" w:ascii="宋体" w:hAnsi="宋体"/>
                <w:sz w:val="28"/>
              </w:rPr>
            </w:pPr>
          </w:p>
          <w:p w14:paraId="05B86E5C">
            <w:pPr>
              <w:spacing w:line="560" w:lineRule="exact"/>
              <w:rPr>
                <w:rFonts w:hint="eastAsia" w:ascii="黑体" w:hAnsi="黑体" w:eastAsia="黑体"/>
                <w:sz w:val="28"/>
              </w:rPr>
            </w:pPr>
          </w:p>
        </w:tc>
      </w:tr>
      <w:tr w14:paraId="6F3B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0D3F46D1">
            <w:pPr>
              <w:spacing w:line="560" w:lineRule="exact"/>
              <w:ind w:firstLine="560" w:firstLineChars="200"/>
              <w:jc w:val="both"/>
              <w:rPr>
                <w:rFonts w:hint="eastAsia" w:ascii="宋体" w:hAnsi="宋体"/>
                <w:sz w:val="28"/>
              </w:rPr>
            </w:pPr>
            <w:r>
              <w:rPr>
                <w:rFonts w:ascii="黑体" w:hAnsi="黑体" w:eastAsia="黑体"/>
                <w:sz w:val="28"/>
              </w:rPr>
              <w:t>四、在人工智能生成物的作品保护标准及权属界定相关知识产权问题方面，您关注哪些问题？有何选题建议？建议突出哪些重点？</w:t>
            </w:r>
          </w:p>
          <w:p w14:paraId="4A4F3D19">
            <w:pPr>
              <w:spacing w:line="560" w:lineRule="exact"/>
              <w:rPr>
                <w:rFonts w:hint="eastAsia" w:ascii="黑体" w:hAnsi="黑体" w:eastAsia="黑体"/>
                <w:sz w:val="28"/>
              </w:rPr>
            </w:pPr>
          </w:p>
          <w:p w14:paraId="5BF11E4B">
            <w:pPr>
              <w:spacing w:line="560" w:lineRule="exact"/>
              <w:rPr>
                <w:rFonts w:hint="eastAsia" w:ascii="黑体" w:hAnsi="黑体" w:eastAsia="黑体"/>
                <w:sz w:val="28"/>
              </w:rPr>
            </w:pPr>
          </w:p>
          <w:p w14:paraId="1E23AA79">
            <w:pPr>
              <w:spacing w:line="560" w:lineRule="exact"/>
              <w:rPr>
                <w:rFonts w:hint="eastAsia" w:ascii="黑体" w:hAnsi="黑体" w:eastAsia="黑体"/>
                <w:sz w:val="28"/>
              </w:rPr>
            </w:pPr>
          </w:p>
          <w:p w14:paraId="60B8A93B">
            <w:pPr>
              <w:spacing w:line="560" w:lineRule="exact"/>
              <w:rPr>
                <w:rFonts w:hint="eastAsia" w:ascii="黑体" w:hAnsi="黑体" w:eastAsia="黑体"/>
                <w:sz w:val="28"/>
              </w:rPr>
            </w:pPr>
          </w:p>
          <w:p w14:paraId="0A9263FB">
            <w:pPr>
              <w:spacing w:line="560" w:lineRule="exact"/>
              <w:rPr>
                <w:rFonts w:hint="eastAsia" w:ascii="黑体" w:hAnsi="黑体" w:eastAsia="黑体"/>
                <w:sz w:val="28"/>
              </w:rPr>
            </w:pPr>
          </w:p>
          <w:p w14:paraId="3056FB73">
            <w:pPr>
              <w:spacing w:line="560" w:lineRule="exact"/>
              <w:rPr>
                <w:rFonts w:hint="eastAsia" w:ascii="黑体" w:hAnsi="黑体" w:eastAsia="黑体"/>
                <w:sz w:val="28"/>
              </w:rPr>
            </w:pPr>
          </w:p>
          <w:p w14:paraId="5994180E">
            <w:pPr>
              <w:spacing w:line="560" w:lineRule="exact"/>
              <w:rPr>
                <w:rFonts w:hint="eastAsia" w:ascii="黑体" w:hAnsi="黑体" w:eastAsia="黑体"/>
                <w:sz w:val="28"/>
              </w:rPr>
            </w:pPr>
          </w:p>
          <w:p w14:paraId="3F3D3C78">
            <w:pPr>
              <w:spacing w:line="560" w:lineRule="exact"/>
              <w:rPr>
                <w:rFonts w:hint="eastAsia" w:ascii="黑体" w:hAnsi="黑体" w:eastAsia="黑体"/>
                <w:sz w:val="28"/>
              </w:rPr>
            </w:pPr>
          </w:p>
          <w:p w14:paraId="3E9F68B2">
            <w:pPr>
              <w:spacing w:line="560" w:lineRule="exact"/>
              <w:rPr>
                <w:rFonts w:hint="eastAsia" w:ascii="黑体" w:hAnsi="黑体" w:eastAsia="黑体"/>
                <w:sz w:val="28"/>
              </w:rPr>
            </w:pPr>
          </w:p>
          <w:p w14:paraId="48A9C409">
            <w:pPr>
              <w:spacing w:line="560" w:lineRule="exact"/>
              <w:rPr>
                <w:rFonts w:hint="eastAsia" w:ascii="黑体" w:hAnsi="黑体" w:eastAsia="黑体"/>
                <w:sz w:val="28"/>
              </w:rPr>
            </w:pPr>
          </w:p>
          <w:p w14:paraId="689D2257">
            <w:pPr>
              <w:spacing w:line="560" w:lineRule="exact"/>
              <w:ind w:firstLine="560" w:firstLineChars="200"/>
              <w:rPr>
                <w:rFonts w:hint="eastAsia" w:ascii="黑体" w:hAnsi="黑体" w:eastAsia="黑体"/>
                <w:sz w:val="28"/>
              </w:rPr>
            </w:pPr>
          </w:p>
        </w:tc>
      </w:tr>
      <w:tr w14:paraId="56AD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72D223B3">
            <w:pPr>
              <w:spacing w:line="560" w:lineRule="exact"/>
              <w:ind w:firstLine="560" w:firstLineChars="200"/>
              <w:jc w:val="both"/>
              <w:rPr>
                <w:rFonts w:hint="eastAsia" w:ascii="宋体" w:hAnsi="宋体"/>
                <w:sz w:val="28"/>
              </w:rPr>
            </w:pPr>
            <w:r>
              <w:rPr>
                <w:rFonts w:ascii="黑体" w:hAnsi="黑体" w:eastAsia="黑体"/>
                <w:sz w:val="28"/>
              </w:rPr>
              <w:t>五、在人工智能大模型应用中侵权责任相关知识产权问题方面，您关注哪些问题？有何选题建议？建议突出哪些重点？</w:t>
            </w:r>
          </w:p>
          <w:p w14:paraId="5CE7C8F6">
            <w:pPr>
              <w:spacing w:line="560" w:lineRule="exact"/>
              <w:ind w:firstLine="560" w:firstLineChars="200"/>
              <w:rPr>
                <w:rFonts w:hint="eastAsia" w:ascii="黑体" w:hAnsi="黑体" w:eastAsia="黑体"/>
                <w:sz w:val="28"/>
              </w:rPr>
            </w:pPr>
          </w:p>
          <w:p w14:paraId="2B0C605C">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774E35DB">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38A33F86">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572657FB">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1F1199F7">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699841F4">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26A95985">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1B8B4263">
            <w:pPr>
              <w:spacing w:line="560" w:lineRule="exact"/>
              <w:ind w:firstLine="480" w:firstLineChars="200"/>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142125A4">
            <w:pPr>
              <w:spacing w:line="560" w:lineRule="exact"/>
              <w:ind w:firstLine="560" w:firstLineChars="200"/>
              <w:rPr>
                <w:rFonts w:hint="eastAsia" w:ascii="黑体" w:hAnsi="黑体" w:eastAsia="黑体"/>
                <w:sz w:val="28"/>
              </w:rPr>
            </w:pPr>
          </w:p>
        </w:tc>
      </w:tr>
      <w:tr w14:paraId="5AF1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tcPr>
          <w:p w14:paraId="2710C22E">
            <w:pPr>
              <w:spacing w:line="560" w:lineRule="exact"/>
              <w:ind w:firstLine="560" w:firstLineChars="200"/>
              <w:jc w:val="both"/>
              <w:rPr>
                <w:rFonts w:hint="eastAsia" w:ascii="黑体" w:hAnsi="黑体" w:eastAsia="黑体"/>
                <w:sz w:val="28"/>
              </w:rPr>
            </w:pPr>
            <w:r>
              <w:rPr>
                <w:rFonts w:hint="eastAsia" w:ascii="黑体" w:hAnsi="黑体" w:eastAsia="黑体"/>
                <w:sz w:val="28"/>
              </w:rPr>
              <w:t>六、围绕本问卷未涉及的人工智能领域数据和模型方向知识产权相关问题，您认为还应当</w:t>
            </w:r>
            <w:r>
              <w:rPr>
                <w:rFonts w:ascii="黑体" w:hAnsi="黑体" w:eastAsia="黑体"/>
                <w:sz w:val="28"/>
              </w:rPr>
              <w:t>关注哪些问题？有何选题建议？建议突出哪些重点？</w:t>
            </w:r>
          </w:p>
          <w:p w14:paraId="43158040">
            <w:pPr>
              <w:spacing w:line="560" w:lineRule="exact"/>
              <w:ind w:firstLine="560" w:firstLineChars="200"/>
              <w:rPr>
                <w:rFonts w:hint="eastAsia" w:ascii="黑体" w:hAnsi="黑体" w:eastAsia="黑体"/>
                <w:sz w:val="28"/>
              </w:rPr>
            </w:pPr>
          </w:p>
          <w:p w14:paraId="3C0ECEFC">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485FC4AE">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00A4F427">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04AA9B75">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3918CB76">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14194430">
            <w:pPr>
              <w:spacing w:line="560" w:lineRule="exact"/>
              <w:rPr>
                <w:rFonts w:hint="eastAsia" w:ascii="宋体" w:hAnsi="宋体"/>
                <w:color w:val="808080" w:themeColor="text1" w:themeTint="80"/>
                <w:sz w:val="24"/>
                <w:szCs w:val="20"/>
                <w14:textFill>
                  <w14:solidFill>
                    <w14:schemeClr w14:val="tx1">
                      <w14:lumMod w14:val="50000"/>
                      <w14:lumOff w14:val="50000"/>
                    </w14:schemeClr>
                  </w14:solidFill>
                </w14:textFill>
              </w:rPr>
            </w:pPr>
          </w:p>
          <w:p w14:paraId="5AD2902A">
            <w:pPr>
              <w:spacing w:line="560" w:lineRule="exact"/>
              <w:rPr>
                <w:rFonts w:hint="eastAsia" w:ascii="黑体" w:hAnsi="黑体" w:eastAsia="黑体"/>
                <w:sz w:val="28"/>
              </w:rPr>
            </w:pPr>
          </w:p>
        </w:tc>
      </w:tr>
    </w:tbl>
    <w:p w14:paraId="2AF77EE6">
      <w:pPr>
        <w:widowControl/>
        <w:autoSpaceDE/>
        <w:autoSpaceDN/>
        <w:adjustRightInd/>
        <w:spacing w:line="240" w:lineRule="auto"/>
        <w:rPr>
          <w:sz w:val="24"/>
          <w:szCs w:val="24"/>
        </w:rPr>
      </w:pPr>
      <w:r>
        <w:rPr>
          <w:rFonts w:hint="eastAsia"/>
          <w:sz w:val="24"/>
          <w:szCs w:val="24"/>
        </w:rPr>
        <w:t>（可另附页）</w:t>
      </w:r>
    </w:p>
    <w:sectPr>
      <w:footerReference r:id="rId5" w:type="default"/>
      <w:pgSz w:w="11906" w:h="16838"/>
      <w:pgMar w:top="1312" w:right="1800" w:bottom="1440" w:left="1800" w:header="779"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652B">
    <w:pPr>
      <w:pStyle w:val="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9"/>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5"/>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BA"/>
    <w:rsid w:val="00032958"/>
    <w:rsid w:val="00035469"/>
    <w:rsid w:val="00043FB3"/>
    <w:rsid w:val="000760D6"/>
    <w:rsid w:val="00086271"/>
    <w:rsid w:val="00096853"/>
    <w:rsid w:val="000A6649"/>
    <w:rsid w:val="000E422C"/>
    <w:rsid w:val="000E55A6"/>
    <w:rsid w:val="0012175A"/>
    <w:rsid w:val="00127BA4"/>
    <w:rsid w:val="00131410"/>
    <w:rsid w:val="00132485"/>
    <w:rsid w:val="00152B8F"/>
    <w:rsid w:val="001920F7"/>
    <w:rsid w:val="00196E90"/>
    <w:rsid w:val="001B4D9F"/>
    <w:rsid w:val="001B73BD"/>
    <w:rsid w:val="001C2428"/>
    <w:rsid w:val="001C24F4"/>
    <w:rsid w:val="001C3882"/>
    <w:rsid w:val="001C483A"/>
    <w:rsid w:val="001D12F5"/>
    <w:rsid w:val="001F63E0"/>
    <w:rsid w:val="00200E1B"/>
    <w:rsid w:val="00224262"/>
    <w:rsid w:val="00247C00"/>
    <w:rsid w:val="00261A34"/>
    <w:rsid w:val="00285DD6"/>
    <w:rsid w:val="00292C15"/>
    <w:rsid w:val="0029386E"/>
    <w:rsid w:val="0029794C"/>
    <w:rsid w:val="002B3F36"/>
    <w:rsid w:val="002F051A"/>
    <w:rsid w:val="002F356D"/>
    <w:rsid w:val="003055E4"/>
    <w:rsid w:val="00307760"/>
    <w:rsid w:val="00312CE1"/>
    <w:rsid w:val="00322719"/>
    <w:rsid w:val="00326152"/>
    <w:rsid w:val="00352164"/>
    <w:rsid w:val="00353C10"/>
    <w:rsid w:val="003545CA"/>
    <w:rsid w:val="00355841"/>
    <w:rsid w:val="00382E94"/>
    <w:rsid w:val="00384D87"/>
    <w:rsid w:val="0039068D"/>
    <w:rsid w:val="00397165"/>
    <w:rsid w:val="003A3A05"/>
    <w:rsid w:val="003B2DD9"/>
    <w:rsid w:val="003B5073"/>
    <w:rsid w:val="003D6EF5"/>
    <w:rsid w:val="003E73EC"/>
    <w:rsid w:val="0040197B"/>
    <w:rsid w:val="00407791"/>
    <w:rsid w:val="00411D1E"/>
    <w:rsid w:val="00416094"/>
    <w:rsid w:val="00425158"/>
    <w:rsid w:val="00425F62"/>
    <w:rsid w:val="00456239"/>
    <w:rsid w:val="00457721"/>
    <w:rsid w:val="00476A51"/>
    <w:rsid w:val="004A24AD"/>
    <w:rsid w:val="004A75CF"/>
    <w:rsid w:val="004B75CD"/>
    <w:rsid w:val="004C7A82"/>
    <w:rsid w:val="004D002C"/>
    <w:rsid w:val="004E4101"/>
    <w:rsid w:val="005000B8"/>
    <w:rsid w:val="005072C6"/>
    <w:rsid w:val="0051005D"/>
    <w:rsid w:val="00510DD0"/>
    <w:rsid w:val="005110C6"/>
    <w:rsid w:val="0052233A"/>
    <w:rsid w:val="00530166"/>
    <w:rsid w:val="00535EDF"/>
    <w:rsid w:val="00546F1B"/>
    <w:rsid w:val="00555A5F"/>
    <w:rsid w:val="005A0588"/>
    <w:rsid w:val="005A3D65"/>
    <w:rsid w:val="005B06E8"/>
    <w:rsid w:val="005B4F41"/>
    <w:rsid w:val="005D0ADF"/>
    <w:rsid w:val="00605354"/>
    <w:rsid w:val="00621F9C"/>
    <w:rsid w:val="00625BC2"/>
    <w:rsid w:val="00634265"/>
    <w:rsid w:val="00645177"/>
    <w:rsid w:val="0065188A"/>
    <w:rsid w:val="00656470"/>
    <w:rsid w:val="006736AD"/>
    <w:rsid w:val="00675A65"/>
    <w:rsid w:val="00680991"/>
    <w:rsid w:val="00697240"/>
    <w:rsid w:val="006A5ECD"/>
    <w:rsid w:val="006D3E91"/>
    <w:rsid w:val="006F7F7F"/>
    <w:rsid w:val="007162BA"/>
    <w:rsid w:val="007178DC"/>
    <w:rsid w:val="007273EC"/>
    <w:rsid w:val="0075012D"/>
    <w:rsid w:val="00775BB5"/>
    <w:rsid w:val="007764F3"/>
    <w:rsid w:val="00780144"/>
    <w:rsid w:val="00787B42"/>
    <w:rsid w:val="007A3FAC"/>
    <w:rsid w:val="007B09FD"/>
    <w:rsid w:val="007C55F2"/>
    <w:rsid w:val="007D2E91"/>
    <w:rsid w:val="007E0873"/>
    <w:rsid w:val="007E1294"/>
    <w:rsid w:val="007E220B"/>
    <w:rsid w:val="007E5D32"/>
    <w:rsid w:val="007E63D4"/>
    <w:rsid w:val="008002BA"/>
    <w:rsid w:val="00806E12"/>
    <w:rsid w:val="008177CD"/>
    <w:rsid w:val="008255E8"/>
    <w:rsid w:val="00837B43"/>
    <w:rsid w:val="008442B6"/>
    <w:rsid w:val="0087235D"/>
    <w:rsid w:val="008759E3"/>
    <w:rsid w:val="0087785C"/>
    <w:rsid w:val="00880098"/>
    <w:rsid w:val="0089103B"/>
    <w:rsid w:val="008A73B6"/>
    <w:rsid w:val="008A7F55"/>
    <w:rsid w:val="008B2EAB"/>
    <w:rsid w:val="008B79C6"/>
    <w:rsid w:val="008C3910"/>
    <w:rsid w:val="008D4285"/>
    <w:rsid w:val="008F25A1"/>
    <w:rsid w:val="009113E0"/>
    <w:rsid w:val="009134AA"/>
    <w:rsid w:val="00914CFB"/>
    <w:rsid w:val="009265B8"/>
    <w:rsid w:val="00953B44"/>
    <w:rsid w:val="009727F6"/>
    <w:rsid w:val="0098027D"/>
    <w:rsid w:val="00981501"/>
    <w:rsid w:val="0098697B"/>
    <w:rsid w:val="0099405A"/>
    <w:rsid w:val="009A0CAA"/>
    <w:rsid w:val="009A41A8"/>
    <w:rsid w:val="009B2C33"/>
    <w:rsid w:val="009C2753"/>
    <w:rsid w:val="009C3A45"/>
    <w:rsid w:val="009D3259"/>
    <w:rsid w:val="009E3D4C"/>
    <w:rsid w:val="009E4BE4"/>
    <w:rsid w:val="009E65FA"/>
    <w:rsid w:val="009F216F"/>
    <w:rsid w:val="00A22BB0"/>
    <w:rsid w:val="00A3015E"/>
    <w:rsid w:val="00A35E44"/>
    <w:rsid w:val="00A5643C"/>
    <w:rsid w:val="00A72AA9"/>
    <w:rsid w:val="00A81C70"/>
    <w:rsid w:val="00A81CD6"/>
    <w:rsid w:val="00A85DD1"/>
    <w:rsid w:val="00A862F8"/>
    <w:rsid w:val="00A97D7C"/>
    <w:rsid w:val="00AE1CCA"/>
    <w:rsid w:val="00AE6506"/>
    <w:rsid w:val="00AF0C6B"/>
    <w:rsid w:val="00B036C6"/>
    <w:rsid w:val="00B10A27"/>
    <w:rsid w:val="00B1729D"/>
    <w:rsid w:val="00B248C9"/>
    <w:rsid w:val="00B25823"/>
    <w:rsid w:val="00B26A52"/>
    <w:rsid w:val="00B3398E"/>
    <w:rsid w:val="00B373C4"/>
    <w:rsid w:val="00B502FD"/>
    <w:rsid w:val="00B84A3F"/>
    <w:rsid w:val="00B95479"/>
    <w:rsid w:val="00B9629D"/>
    <w:rsid w:val="00BB651A"/>
    <w:rsid w:val="00BD6D12"/>
    <w:rsid w:val="00BD71A4"/>
    <w:rsid w:val="00BE17E9"/>
    <w:rsid w:val="00C22D76"/>
    <w:rsid w:val="00C24C26"/>
    <w:rsid w:val="00C26581"/>
    <w:rsid w:val="00C4726D"/>
    <w:rsid w:val="00C53AFA"/>
    <w:rsid w:val="00C54295"/>
    <w:rsid w:val="00C5720D"/>
    <w:rsid w:val="00C603F6"/>
    <w:rsid w:val="00C671B1"/>
    <w:rsid w:val="00C95E20"/>
    <w:rsid w:val="00CA0E46"/>
    <w:rsid w:val="00CD3A86"/>
    <w:rsid w:val="00CE6248"/>
    <w:rsid w:val="00D000BA"/>
    <w:rsid w:val="00D117C1"/>
    <w:rsid w:val="00D16C4C"/>
    <w:rsid w:val="00D1725E"/>
    <w:rsid w:val="00D30DBD"/>
    <w:rsid w:val="00D34556"/>
    <w:rsid w:val="00D46184"/>
    <w:rsid w:val="00D87114"/>
    <w:rsid w:val="00D9534E"/>
    <w:rsid w:val="00DA13EE"/>
    <w:rsid w:val="00DA1708"/>
    <w:rsid w:val="00DB7A72"/>
    <w:rsid w:val="00DE69C8"/>
    <w:rsid w:val="00DF133E"/>
    <w:rsid w:val="00E05399"/>
    <w:rsid w:val="00E238A5"/>
    <w:rsid w:val="00E44747"/>
    <w:rsid w:val="00E67CD8"/>
    <w:rsid w:val="00E70EFE"/>
    <w:rsid w:val="00E72B39"/>
    <w:rsid w:val="00E824EC"/>
    <w:rsid w:val="00E90BA5"/>
    <w:rsid w:val="00EA71BC"/>
    <w:rsid w:val="00EC5B31"/>
    <w:rsid w:val="00EC6408"/>
    <w:rsid w:val="00EE1CD6"/>
    <w:rsid w:val="00EE2438"/>
    <w:rsid w:val="00EE2B22"/>
    <w:rsid w:val="00EE58DB"/>
    <w:rsid w:val="00EF1C48"/>
    <w:rsid w:val="00F05DFD"/>
    <w:rsid w:val="00F23AC0"/>
    <w:rsid w:val="00F249E9"/>
    <w:rsid w:val="00F25E25"/>
    <w:rsid w:val="00F40405"/>
    <w:rsid w:val="00F42A7B"/>
    <w:rsid w:val="00F83D7F"/>
    <w:rsid w:val="00FA008D"/>
    <w:rsid w:val="00FB2F37"/>
    <w:rsid w:val="00FB3658"/>
    <w:rsid w:val="00FC700B"/>
    <w:rsid w:val="00FD52B5"/>
    <w:rsid w:val="00FD69EA"/>
    <w:rsid w:val="00FF29C6"/>
    <w:rsid w:val="00FF44F5"/>
    <w:rsid w:val="00FF77C6"/>
    <w:rsid w:val="7957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0"/>
  </w:style>
  <w:style w:type="paragraph" w:styleId="6">
    <w:name w:val="Date"/>
    <w:basedOn w:val="1"/>
    <w:next w:val="1"/>
    <w:link w:val="32"/>
    <w:qFormat/>
    <w:uiPriority w:val="0"/>
    <w:pPr>
      <w:ind w:left="100" w:leftChars="2500"/>
    </w:pPr>
  </w:style>
  <w:style w:type="paragraph" w:styleId="7">
    <w:name w:val="Balloon Text"/>
    <w:basedOn w:val="1"/>
    <w:link w:val="28"/>
    <w:qFormat/>
    <w:uiPriority w:val="0"/>
    <w:pPr>
      <w:spacing w:line="240" w:lineRule="auto"/>
    </w:pPr>
    <w:rPr>
      <w:sz w:val="18"/>
      <w:szCs w:val="18"/>
    </w:rPr>
  </w:style>
  <w:style w:type="paragraph" w:styleId="8">
    <w:name w:val="footer"/>
    <w:link w:val="33"/>
    <w:qFormat/>
    <w:uiPriority w:val="99"/>
    <w:pPr>
      <w:tabs>
        <w:tab w:val="center" w:pos="4510"/>
        <w:tab w:val="right" w:pos="9020"/>
      </w:tabs>
    </w:pPr>
    <w:rPr>
      <w:rFonts w:ascii="Arial" w:hAnsi="Arial" w:eastAsia="宋体" w:cs="Times New Roman"/>
      <w:sz w:val="18"/>
      <w:szCs w:val="18"/>
      <w:lang w:val="en-US" w:eastAsia="zh-CN" w:bidi="ar-SA"/>
    </w:rPr>
  </w:style>
  <w:style w:type="paragraph" w:styleId="9">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0">
    <w:name w:val="annotation subject"/>
    <w:basedOn w:val="5"/>
    <w:next w:val="5"/>
    <w:link w:val="31"/>
    <w:semiHidden/>
    <w:unhideWhenUsed/>
    <w:qFormat/>
    <w:uiPriority w:val="0"/>
    <w:rPr>
      <w:b/>
      <w:bCs/>
    </w:rPr>
  </w:style>
  <w:style w:type="table" w:styleId="12">
    <w:name w:val="Table Grid"/>
    <w:basedOn w:val="11"/>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0"/>
    <w:rPr>
      <w:sz w:val="21"/>
      <w:szCs w:val="21"/>
    </w:rPr>
  </w:style>
  <w:style w:type="paragraph" w:customStyle="1" w:styleId="15">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6">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7">
    <w:name w:val="表头文本"/>
    <w:qFormat/>
    <w:uiPriority w:val="0"/>
    <w:pPr>
      <w:jc w:val="center"/>
    </w:pPr>
    <w:rPr>
      <w:rFonts w:ascii="Arial" w:hAnsi="Arial" w:eastAsia="宋体" w:cs="Times New Roman"/>
      <w:b/>
      <w:sz w:val="21"/>
      <w:szCs w:val="21"/>
      <w:lang w:val="en-US" w:eastAsia="zh-CN" w:bidi="ar-SA"/>
    </w:rPr>
  </w:style>
  <w:style w:type="table" w:customStyle="1" w:styleId="18">
    <w:name w:val="表样式"/>
    <w:basedOn w:val="11"/>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9">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0">
    <w:name w:val="图样式"/>
    <w:basedOn w:val="1"/>
    <w:qFormat/>
    <w:uiPriority w:val="0"/>
    <w:pPr>
      <w:keepNext/>
      <w:widowControl/>
      <w:spacing w:before="80" w:after="80"/>
      <w:jc w:val="center"/>
    </w:pPr>
  </w:style>
  <w:style w:type="paragraph" w:customStyle="1" w:styleId="21">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2">
    <w:name w:val="正文（首行不缩进）"/>
    <w:basedOn w:val="1"/>
    <w:qFormat/>
    <w:uiPriority w:val="0"/>
  </w:style>
  <w:style w:type="paragraph" w:customStyle="1" w:styleId="23">
    <w:name w:val="注示头"/>
    <w:basedOn w:val="1"/>
    <w:qFormat/>
    <w:uiPriority w:val="0"/>
    <w:pPr>
      <w:pBdr>
        <w:top w:val="single" w:color="000000" w:sz="4" w:space="1"/>
      </w:pBdr>
      <w:jc w:val="both"/>
    </w:pPr>
    <w:rPr>
      <w:rFonts w:ascii="Arial" w:hAnsi="Arial" w:eastAsia="黑体"/>
      <w:sz w:val="18"/>
    </w:rPr>
  </w:style>
  <w:style w:type="paragraph" w:customStyle="1" w:styleId="24">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25">
    <w:name w:val="编写建议"/>
    <w:basedOn w:val="1"/>
    <w:qFormat/>
    <w:uiPriority w:val="0"/>
    <w:pPr>
      <w:ind w:firstLine="420"/>
    </w:pPr>
    <w:rPr>
      <w:rFonts w:ascii="Arial" w:hAnsi="Arial" w:cs="Arial"/>
      <w:i/>
      <w:color w:val="0000FF"/>
    </w:rPr>
  </w:style>
  <w:style w:type="character" w:customStyle="1" w:styleId="26">
    <w:name w:val="样式一"/>
    <w:basedOn w:val="13"/>
    <w:qFormat/>
    <w:uiPriority w:val="0"/>
    <w:rPr>
      <w:rFonts w:ascii="宋体" w:hAnsi="宋体"/>
      <w:b/>
      <w:bCs/>
      <w:color w:val="000000"/>
      <w:sz w:val="36"/>
    </w:rPr>
  </w:style>
  <w:style w:type="character" w:customStyle="1" w:styleId="27">
    <w:name w:val="样式二"/>
    <w:basedOn w:val="26"/>
    <w:uiPriority w:val="0"/>
    <w:rPr>
      <w:rFonts w:ascii="宋体" w:hAnsi="宋体"/>
      <w:color w:val="000000"/>
      <w:sz w:val="36"/>
    </w:rPr>
  </w:style>
  <w:style w:type="character" w:customStyle="1" w:styleId="28">
    <w:name w:val="批注框文本 字符"/>
    <w:basedOn w:val="13"/>
    <w:link w:val="7"/>
    <w:qFormat/>
    <w:uiPriority w:val="0"/>
    <w:rPr>
      <w:snapToGrid w:val="0"/>
      <w:sz w:val="18"/>
      <w:szCs w:val="18"/>
    </w:rPr>
  </w:style>
  <w:style w:type="paragraph" w:styleId="29">
    <w:name w:val="List Paragraph"/>
    <w:basedOn w:val="1"/>
    <w:qFormat/>
    <w:uiPriority w:val="34"/>
    <w:pPr>
      <w:ind w:firstLine="420" w:firstLineChars="200"/>
    </w:pPr>
  </w:style>
  <w:style w:type="character" w:customStyle="1" w:styleId="30">
    <w:name w:val="批注文字 字符"/>
    <w:basedOn w:val="13"/>
    <w:link w:val="5"/>
    <w:semiHidden/>
    <w:qFormat/>
    <w:uiPriority w:val="0"/>
    <w:rPr>
      <w:snapToGrid w:val="0"/>
      <w:sz w:val="21"/>
      <w:szCs w:val="21"/>
    </w:rPr>
  </w:style>
  <w:style w:type="character" w:customStyle="1" w:styleId="31">
    <w:name w:val="批注主题 字符"/>
    <w:basedOn w:val="30"/>
    <w:link w:val="10"/>
    <w:semiHidden/>
    <w:qFormat/>
    <w:uiPriority w:val="0"/>
    <w:rPr>
      <w:b/>
      <w:bCs/>
      <w:snapToGrid w:val="0"/>
      <w:sz w:val="21"/>
      <w:szCs w:val="21"/>
    </w:rPr>
  </w:style>
  <w:style w:type="character" w:customStyle="1" w:styleId="32">
    <w:name w:val="日期 字符"/>
    <w:basedOn w:val="13"/>
    <w:link w:val="6"/>
    <w:qFormat/>
    <w:uiPriority w:val="0"/>
    <w:rPr>
      <w:snapToGrid w:val="0"/>
      <w:sz w:val="21"/>
      <w:szCs w:val="21"/>
    </w:rPr>
  </w:style>
  <w:style w:type="character" w:customStyle="1" w:styleId="33">
    <w:name w:val="页脚 字符"/>
    <w:basedOn w:val="13"/>
    <w:link w:val="8"/>
    <w:qFormat/>
    <w:uiPriority w:val="99"/>
    <w:rPr>
      <w:rFonts w:ascii="Arial" w:hAnsi="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A82F-EB81-4C20-A3F8-80EBD28C1C44}">
  <ds:schemaRefs/>
</ds:datastoreItem>
</file>

<file path=docProps/app.xml><?xml version="1.0" encoding="utf-8"?>
<Properties xmlns="http://schemas.openxmlformats.org/officeDocument/2006/extended-properties" xmlns:vt="http://schemas.openxmlformats.org/officeDocument/2006/docPropsVTypes">
  <Template>Word 模板.dotx</Template>
  <Company>Huawei Technologies Co.,Ltd.</Company>
  <Pages>3</Pages>
  <Words>1168</Words>
  <Characters>1218</Characters>
  <Lines>9</Lines>
  <Paragraphs>2</Paragraphs>
  <TotalTime>3</TotalTime>
  <ScaleCrop>false</ScaleCrop>
  <LinksUpToDate>false</LinksUpToDate>
  <CharactersWithSpaces>1225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2026-06-15T01:00:00Z</dcterms:created>
  <dc:creator>liaotonghe</dc:creator>
  <cp:lastModifiedBy>yjh</cp:lastModifiedBy>
  <cp:lastPrinted>2026-06-15T00:25:00Z</cp:lastPrinted>
  <dcterms:modified xsi:type="dcterms:W3CDTF">2026-06-16T04:04:12Z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(3)XWkT9/KDQ5o+/8Yg1WEfUxb1Pzw5IsXXptPYY8aV67F/sSdTKdQ6gKpIsmMOp00W2idiQ1ns
6y7I7G3g55O5H/CFJ9+3mPseiE+Wkv6yZjIVDgP4WEq9gQ1rUh8p/OttTUMhh0UKgHYvQRDK
TgMc4puVXRCRD5A0pjQ8UjlrJGROzlyXhKMNcLd58jszZgL+uxTjXIiH+/MXiGeKovjS6v17
RVCYcn1DX78VX+vIhY</vt:lpwstr>
  </property>
  <property fmtid="{D5CDD505-2E9C-101B-9397-08002B2CF9AE}" pid="7" name="_2015_ms_pID_7253431">
    <vt:lpwstr>wb8SKlGJBqqq7hBHEK/VrsLMhBznbj66+saruYUPaLV9yowz5vzMe9
GRXaB5wm21548TqjSwhMA2TZWdBqVpo/l9WrxLYvsc2u0KQjol2abEMxr0ingcyzvl78GyEU
MeF3iwMLT/r9CchUHh9LTpLGN0QTxalaFMQEPhJ7NsnCflx2EJ+OL7FJ+NA+dtXAQvEQArM/
Zl07vrfQzq4tbGiqBfiwMg6U8uKHNArGxpao</vt:lpwstr>
  </property>
  <property fmtid="{D5CDD505-2E9C-101B-9397-08002B2CF9AE}" pid="8" name="_2015_ms_pID_7253432">
    <vt:lpwstr>uA==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1540624028</vt:lpwstr>
  </property>
  <property fmtid="{D5CDD505-2E9C-101B-9397-08002B2CF9AE}" pid="13" name="KSOTemplateDocerSaveRecord">
    <vt:lpwstr>eyJoZGlkIjoiY2M1MjBmZTE2NzQ2ODkwNjk1MTdhNjNlMDBjNjMxNzIiLCJ1c2VySWQiOiIxMTU3OTkyMjQxIn0=</vt:lpwstr>
  </property>
  <property fmtid="{D5CDD505-2E9C-101B-9397-08002B2CF9AE}" pid="14" name="KSOProductBuildVer">
    <vt:lpwstr>2052-12.1.0.22525</vt:lpwstr>
  </property>
  <property fmtid="{D5CDD505-2E9C-101B-9397-08002B2CF9AE}" pid="15" name="ICV">
    <vt:lpwstr>5AC4FCF5368E4CC5AB2DA68E00C73797_13</vt:lpwstr>
  </property>
</Properties>
</file>